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Tekst"/>
    <w:bookmarkEnd w:id="0"/>
    <w:p w14:paraId="637FBB8D" w14:textId="2F98B0CE" w:rsidR="00CF7EE6" w:rsidRDefault="00434C4D" w:rsidP="007C7503">
      <w:sdt>
        <w:sdtPr>
          <w:rPr>
            <w:b/>
            <w:color w:val="808080"/>
            <w:sz w:val="30"/>
            <w:szCs w:val="30"/>
          </w:rPr>
          <w:alias w:val="Titel"/>
          <w:tag w:val=""/>
          <w:id w:val="97864293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4402E">
            <w:rPr>
              <w:b/>
              <w:color w:val="808080"/>
              <w:sz w:val="30"/>
              <w:szCs w:val="30"/>
            </w:rPr>
            <w:t xml:space="preserve">Bilag 1: </w:t>
          </w:r>
          <w:r w:rsidR="00673A14">
            <w:rPr>
              <w:b/>
              <w:color w:val="808080"/>
              <w:sz w:val="30"/>
              <w:szCs w:val="30"/>
            </w:rPr>
            <w:t xml:space="preserve">     </w:t>
          </w:r>
          <w:r w:rsidR="00D8734E" w:rsidRPr="00D8734E">
            <w:rPr>
              <w:b/>
              <w:color w:val="808080"/>
              <w:sz w:val="30"/>
              <w:szCs w:val="30"/>
            </w:rPr>
            <w:t>ATC LA-anmeldelse</w:t>
          </w:r>
          <w:r w:rsidR="00D8734E">
            <w:rPr>
              <w:b/>
              <w:color w:val="808080"/>
              <w:sz w:val="30"/>
              <w:szCs w:val="30"/>
            </w:rPr>
            <w:t xml:space="preserve"> -</w:t>
          </w:r>
          <w:r w:rsidR="00D8734E" w:rsidRPr="00D8734E">
            <w:rPr>
              <w:b/>
              <w:color w:val="808080"/>
              <w:sz w:val="30"/>
              <w:szCs w:val="30"/>
            </w:rPr>
            <w:t xml:space="preserve"> ATC i faste anlæg</w:t>
          </w:r>
        </w:sdtContent>
      </w:sdt>
    </w:p>
    <w:p w14:paraId="15B8BE2D" w14:textId="0B083B6A" w:rsidR="00CF7EE6" w:rsidRDefault="00E7336A" w:rsidP="007C75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BFDCA" wp14:editId="73A415A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127115" cy="635"/>
                <wp:effectExtent l="5715" t="9525" r="10795" b="8890"/>
                <wp:wrapNone/>
                <wp:docPr id="38" name="Lige forbindels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C1CA0" id="Lige forbindels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8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1155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3"/>
        <w:gridCol w:w="4862"/>
        <w:gridCol w:w="1873"/>
      </w:tblGrid>
      <w:tr w:rsidR="00D8734E" w14:paraId="0C607CC5" w14:textId="77777777" w:rsidTr="00AD2636">
        <w:trPr>
          <w:gridAfter w:val="1"/>
          <w:wAfter w:w="1873" w:type="dxa"/>
          <w:trHeight w:val="50"/>
        </w:trPr>
        <w:tc>
          <w:tcPr>
            <w:tcW w:w="9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492CC" w14:textId="703375DC" w:rsidR="00D8734E" w:rsidRPr="00B35F57" w:rsidRDefault="00D8734E" w:rsidP="007C7503">
            <w:pPr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734E" w14:paraId="2D99E5FA" w14:textId="77777777" w:rsidTr="00AD2636">
        <w:trPr>
          <w:gridAfter w:val="1"/>
          <w:wAfter w:w="1873" w:type="dxa"/>
          <w:trHeight w:val="50"/>
        </w:trPr>
        <w:tc>
          <w:tcPr>
            <w:tcW w:w="9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F5154" w14:textId="77777777" w:rsidR="00D8734E" w:rsidRDefault="00D8734E" w:rsidP="00AD2636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 w:rsidRPr="000A53F5">
              <w:rPr>
                <w:rFonts w:ascii="Arial" w:hAnsi="Arial"/>
                <w:b/>
                <w:snapToGrid w:val="0"/>
                <w:sz w:val="20"/>
              </w:rPr>
              <w:t>Årsag</w:t>
            </w:r>
            <w:r>
              <w:rPr>
                <w:rFonts w:ascii="Arial" w:hAnsi="Arial"/>
                <w:b/>
                <w:snapToGrid w:val="0"/>
                <w:sz w:val="20"/>
              </w:rPr>
              <w:t xml:space="preserve">: </w:t>
            </w:r>
            <w:r w:rsidRPr="001841D1">
              <w:rPr>
                <w:rFonts w:ascii="Arial" w:hAnsi="Arial"/>
                <w:i/>
                <w:snapToGrid w:val="0"/>
                <w:color w:val="000000"/>
                <w:sz w:val="18"/>
              </w:rPr>
              <w:t>(</w:t>
            </w: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>F.eks. svelleudveksling, udskiftning jerndele i spsk, UT-fejl, isolationsarbejder etc.</w:t>
            </w:r>
            <w:r w:rsidRPr="001841D1">
              <w:rPr>
                <w:rFonts w:ascii="Arial" w:hAnsi="Arial"/>
                <w:i/>
                <w:snapToGrid w:val="0"/>
                <w:color w:val="000000"/>
                <w:sz w:val="18"/>
              </w:rPr>
              <w:t>)</w:t>
            </w:r>
          </w:p>
          <w:p w14:paraId="36FFF376" w14:textId="77777777" w:rsidR="00D8734E" w:rsidRDefault="00D8734E" w:rsidP="00AD2636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142BB7BB" w14:textId="110AA14B" w:rsidR="00D8734E" w:rsidRPr="00F011D9" w:rsidRDefault="00D8734E" w:rsidP="00AD2636">
            <w:pPr>
              <w:rPr>
                <w:rFonts w:ascii="Arial" w:hAnsi="Arial"/>
                <w:b/>
                <w:snapToGrid w:val="0"/>
                <w:sz w:val="20"/>
              </w:rPr>
            </w:pPr>
          </w:p>
          <w:p w14:paraId="6C344DCF" w14:textId="77777777" w:rsidR="00D8734E" w:rsidRPr="00B35F57" w:rsidRDefault="00D8734E" w:rsidP="00AD2636">
            <w:pPr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734E" w14:paraId="5667FFC6" w14:textId="77777777" w:rsidTr="00AD2636">
        <w:trPr>
          <w:gridAfter w:val="1"/>
          <w:wAfter w:w="1873" w:type="dxa"/>
          <w:trHeight w:val="247"/>
        </w:trPr>
        <w:tc>
          <w:tcPr>
            <w:tcW w:w="968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187154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DD2223"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Hastighedsnedsættelse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på </w:t>
            </w:r>
            <w:r w:rsidRPr="006F735F">
              <w:rPr>
                <w:rFonts w:ascii="Arial" w:hAnsi="Arial"/>
                <w:b/>
                <w:snapToGrid w:val="0"/>
                <w:color w:val="FF0000"/>
                <w:sz w:val="20"/>
              </w:rPr>
              <w:t>fri bane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:</w:t>
            </w:r>
          </w:p>
          <w:p w14:paraId="38C05E43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46ECF367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Hastigheden skal nedsættes til _______ km/t i:</w:t>
            </w:r>
          </w:p>
          <w:p w14:paraId="0B427FB4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1129C23C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F9684" wp14:editId="768E16D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12065</wp:posOffset>
                      </wp:positionV>
                      <wp:extent cx="133985" cy="116205"/>
                      <wp:effectExtent l="13335" t="13970" r="5080" b="12700"/>
                      <wp:wrapNone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FC320" id="Rektangel 4" o:spid="_x0000_s1026" style="position:absolute;margin-left:2.1pt;margin-top:.95pt;width:10.5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jDIAIAADsEAAAOAAAAZHJzL2Uyb0RvYy54bWysU1Fv0zAQfkfiP1h+p2m6drRR02nqKEIa&#10;MDH4Aa7jJNYcnzm7Tcuv5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    Højre spor fra </w:t>
            </w:r>
            <w:r w:rsidRPr="00F011D9">
              <w:rPr>
                <w:rFonts w:ascii="Arial" w:hAnsi="Arial"/>
                <w:snapToGrid w:val="0"/>
                <w:color w:val="000000"/>
                <w:sz w:val="20"/>
              </w:rPr>
              <w:t>(st.)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____________________________ til </w:t>
            </w:r>
            <w:r w:rsidRPr="00F011D9">
              <w:rPr>
                <w:rFonts w:ascii="Arial" w:hAnsi="Arial"/>
                <w:snapToGrid w:val="0"/>
                <w:color w:val="000000"/>
                <w:sz w:val="20"/>
              </w:rPr>
              <w:t>(st.)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____________________________                                </w:t>
            </w:r>
          </w:p>
          <w:p w14:paraId="0A0D20DC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34B26014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106FCF" wp14:editId="459E295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12065</wp:posOffset>
                      </wp:positionV>
                      <wp:extent cx="133985" cy="116205"/>
                      <wp:effectExtent l="13335" t="10795" r="5080" b="6350"/>
                      <wp:wrapNone/>
                      <wp:docPr id="3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09F81" id="Rektangel 3" o:spid="_x0000_s1026" style="position:absolute;margin-left:2.1pt;margin-top:.95pt;width:10.5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    Enkelt spor fra </w:t>
            </w:r>
            <w:r w:rsidRPr="00F011D9">
              <w:rPr>
                <w:rFonts w:ascii="Arial" w:hAnsi="Arial"/>
                <w:snapToGrid w:val="0"/>
                <w:color w:val="000000"/>
                <w:sz w:val="20"/>
              </w:rPr>
              <w:t>(st.)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____________________________ til </w:t>
            </w:r>
            <w:r w:rsidRPr="00F011D9">
              <w:rPr>
                <w:rFonts w:ascii="Arial" w:hAnsi="Arial"/>
                <w:snapToGrid w:val="0"/>
                <w:color w:val="000000"/>
                <w:sz w:val="20"/>
              </w:rPr>
              <w:t>(st.)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____________________________   </w:t>
            </w:r>
          </w:p>
          <w:p w14:paraId="3A1CB609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7A8037C8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A50A4E" wp14:editId="59893D6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12065</wp:posOffset>
                      </wp:positionV>
                      <wp:extent cx="133985" cy="116205"/>
                      <wp:effectExtent l="13335" t="7620" r="5080" b="9525"/>
                      <wp:wrapNone/>
                      <wp:docPr id="1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A7DE" id="Rektangel 1" o:spid="_x0000_s1026" style="position:absolute;margin-left:2.1pt;margin-top:.95pt;width:10.5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    Vekselspor </w:t>
            </w:r>
            <w:r>
              <w:rPr>
                <w:rFonts w:ascii="Arial" w:hAnsi="Arial"/>
                <w:snapToGrid w:val="0"/>
                <w:color w:val="000000"/>
                <w:sz w:val="20"/>
              </w:rPr>
              <w:t xml:space="preserve">(nr.)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_____ </w:t>
            </w:r>
          </w:p>
          <w:p w14:paraId="23E8DC8F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376218D1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                         fra </w:t>
            </w:r>
            <w:r w:rsidRPr="00F011D9">
              <w:rPr>
                <w:rFonts w:ascii="Arial" w:hAnsi="Arial"/>
                <w:snapToGrid w:val="0"/>
                <w:color w:val="000000"/>
                <w:sz w:val="20"/>
              </w:rPr>
              <w:t>(st.)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____________________________ til </w:t>
            </w:r>
            <w:r w:rsidRPr="00F011D9">
              <w:rPr>
                <w:rFonts w:ascii="Arial" w:hAnsi="Arial"/>
                <w:snapToGrid w:val="0"/>
                <w:color w:val="000000"/>
                <w:sz w:val="20"/>
              </w:rPr>
              <w:t>(st.)</w:t>
            </w:r>
            <w:r>
              <w:rPr>
                <w:rFonts w:ascii="Arial" w:hAnsi="Arial"/>
                <w:snapToGrid w:val="0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____________________________</w:t>
            </w:r>
          </w:p>
          <w:p w14:paraId="495ECC9D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</w:t>
            </w:r>
          </w:p>
          <w:p w14:paraId="54DC6FD6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fra km ___________ til km __________                             </w:t>
            </w:r>
          </w:p>
          <w:p w14:paraId="27BB458D" w14:textId="77777777" w:rsidR="00D8734E" w:rsidRPr="00F011D9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                      </w:t>
            </w:r>
          </w:p>
        </w:tc>
      </w:tr>
      <w:tr w:rsidR="00D8734E" w14:paraId="490B7AAD" w14:textId="77777777" w:rsidTr="00AD2636">
        <w:trPr>
          <w:gridAfter w:val="1"/>
          <w:wAfter w:w="1873" w:type="dxa"/>
          <w:trHeight w:val="247"/>
        </w:trPr>
        <w:tc>
          <w:tcPr>
            <w:tcW w:w="968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CC28B1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DD2223"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Hastighedsnedsættelse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på </w:t>
            </w:r>
            <w:r w:rsidRPr="006F735F">
              <w:rPr>
                <w:rFonts w:ascii="Arial" w:hAnsi="Arial"/>
                <w:b/>
                <w:snapToGrid w:val="0"/>
                <w:color w:val="FF0000"/>
                <w:sz w:val="20"/>
              </w:rPr>
              <w:t>stationer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:</w:t>
            </w:r>
          </w:p>
          <w:p w14:paraId="2941FF5F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63EE96BB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Hastigheden skal nedsættes til _______ km/t på </w:t>
            </w:r>
            <w:r w:rsidRPr="00F011D9">
              <w:rPr>
                <w:rFonts w:ascii="Arial" w:hAnsi="Arial"/>
                <w:snapToGrid w:val="0"/>
                <w:color w:val="000000"/>
                <w:sz w:val="20"/>
              </w:rPr>
              <w:t>(st.)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_______________________ i spor </w:t>
            </w:r>
            <w:r w:rsidRPr="00F011D9">
              <w:rPr>
                <w:rFonts w:ascii="Arial" w:hAnsi="Arial"/>
                <w:snapToGrid w:val="0"/>
                <w:color w:val="000000"/>
                <w:sz w:val="20"/>
              </w:rPr>
              <w:t>(nr.)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______</w:t>
            </w:r>
          </w:p>
          <w:p w14:paraId="53197F1D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142E6D0E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fra km __________ til km __________</w:t>
            </w:r>
          </w:p>
          <w:p w14:paraId="541A6CAE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14C82AB4" w14:textId="77777777" w:rsidR="00D8734E" w:rsidRPr="001E3AF5" w:rsidRDefault="00D8734E" w:rsidP="00AD2636">
            <w:pPr>
              <w:rPr>
                <w:rFonts w:ascii="Arial" w:hAnsi="Arial" w:cs="Arial"/>
                <w:b/>
                <w:sz w:val="20"/>
              </w:rPr>
            </w:pPr>
            <w:r w:rsidRPr="001E3AF5">
              <w:rPr>
                <w:rFonts w:ascii="Arial" w:hAnsi="Arial" w:cs="Arial"/>
                <w:b/>
                <w:sz w:val="20"/>
              </w:rPr>
              <w:t xml:space="preserve">Angiv gerne fikspunkter: Kilometrering på sporskifter </w:t>
            </w:r>
            <w:r w:rsidRPr="001E3AF5">
              <w:rPr>
                <w:rFonts w:ascii="Arial" w:hAnsi="Arial" w:cs="Arial"/>
                <w:sz w:val="20"/>
              </w:rPr>
              <w:t>(tungespids / frispormærke)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E3AF5">
              <w:rPr>
                <w:rFonts w:ascii="Arial" w:hAnsi="Arial" w:cs="Arial"/>
                <w:b/>
                <w:sz w:val="20"/>
              </w:rPr>
              <w:t>isol</w:t>
            </w:r>
            <w:r>
              <w:rPr>
                <w:rFonts w:ascii="Arial" w:hAnsi="Arial" w:cs="Arial"/>
                <w:b/>
                <w:sz w:val="20"/>
              </w:rPr>
              <w:t>. og</w:t>
            </w:r>
            <w:r w:rsidRPr="001E3AF5">
              <w:rPr>
                <w:rFonts w:ascii="Arial" w:hAnsi="Arial" w:cs="Arial"/>
                <w:b/>
                <w:sz w:val="20"/>
              </w:rPr>
              <w:t xml:space="preserve"> signaler.</w:t>
            </w:r>
          </w:p>
          <w:p w14:paraId="5E1AE68C" w14:textId="77777777" w:rsidR="00D8734E" w:rsidRPr="00F011D9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                                                </w:t>
            </w:r>
          </w:p>
        </w:tc>
      </w:tr>
      <w:tr w:rsidR="00D8734E" w14:paraId="336CAA7C" w14:textId="77777777" w:rsidTr="00AD2636">
        <w:trPr>
          <w:gridAfter w:val="1"/>
          <w:wAfter w:w="1873" w:type="dxa"/>
          <w:trHeight w:val="132"/>
        </w:trPr>
        <w:tc>
          <w:tcPr>
            <w:tcW w:w="48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6E1550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4C50F8"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Hastighedsnedsættelsen skal starte </w:t>
            </w:r>
          </w:p>
          <w:p w14:paraId="12348F6F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056F41FC" w14:textId="77777777" w:rsidR="00D8734E" w:rsidRPr="005A1326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4C50F8">
              <w:rPr>
                <w:rFonts w:ascii="Arial" w:hAnsi="Arial"/>
                <w:b/>
                <w:snapToGrid w:val="0"/>
                <w:color w:val="000000"/>
                <w:sz w:val="20"/>
              </w:rPr>
              <w:t>den: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                                            kl.:</w:t>
            </w:r>
          </w:p>
        </w:tc>
        <w:tc>
          <w:tcPr>
            <w:tcW w:w="4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431DEA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4C50F8"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Hastighedsnedsættelsen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o</w:t>
            </w:r>
            <w:r w:rsidRPr="004C50F8"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phæves </w:t>
            </w:r>
          </w:p>
          <w:p w14:paraId="61DF6AC7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53104D27" w14:textId="77777777" w:rsidR="00D8734E" w:rsidRPr="004C50F8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4C50F8">
              <w:rPr>
                <w:rFonts w:ascii="Arial" w:hAnsi="Arial"/>
                <w:b/>
                <w:snapToGrid w:val="0"/>
                <w:color w:val="000000"/>
                <w:sz w:val="20"/>
              </w:rPr>
              <w:t>den: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                                            kl.:</w:t>
            </w:r>
          </w:p>
        </w:tc>
      </w:tr>
      <w:tr w:rsidR="00D8734E" w14:paraId="404AB289" w14:textId="77777777" w:rsidTr="00AD2636">
        <w:trPr>
          <w:gridAfter w:val="1"/>
          <w:wAfter w:w="1873" w:type="dxa"/>
          <w:cantSplit/>
          <w:trHeight w:val="345"/>
        </w:trPr>
        <w:tc>
          <w:tcPr>
            <w:tcW w:w="48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51E4D" w14:textId="77777777" w:rsidR="00D8734E" w:rsidRDefault="00D8734E" w:rsidP="00AD2636">
            <w:pPr>
              <w:rPr>
                <w:rFonts w:ascii="Arial" w:hAnsi="Arial"/>
                <w:i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Rekvirent:</w:t>
            </w:r>
          </w:p>
          <w:p w14:paraId="0CF86637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3075F15F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 w:rsidRPr="002B16BD">
              <w:rPr>
                <w:rFonts w:ascii="Arial" w:hAnsi="Arial"/>
                <w:snapToGrid w:val="0"/>
                <w:color w:val="000000"/>
                <w:sz w:val="20"/>
              </w:rPr>
              <w:t>Firma/Afdeling</w:t>
            </w:r>
            <w:r>
              <w:rPr>
                <w:rFonts w:ascii="Arial" w:hAnsi="Arial"/>
                <w:snapToGrid w:val="0"/>
                <w:color w:val="000000"/>
                <w:sz w:val="20"/>
              </w:rPr>
              <w:t xml:space="preserve"> :</w:t>
            </w:r>
          </w:p>
          <w:p w14:paraId="37B9957D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65A8BD4A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Navn                :</w:t>
            </w:r>
          </w:p>
          <w:p w14:paraId="1572BAC5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</w:p>
          <w:p w14:paraId="6D73C6D8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Adresse           :</w:t>
            </w:r>
          </w:p>
          <w:p w14:paraId="0DA03DEA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</w:p>
          <w:p w14:paraId="5773EDC8" w14:textId="77777777" w:rsidR="00D8734E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Tlf.                   :</w:t>
            </w:r>
          </w:p>
          <w:p w14:paraId="1575FF34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</w:p>
          <w:p w14:paraId="6ACC36CB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Bemærkninger :</w:t>
            </w:r>
          </w:p>
        </w:tc>
        <w:tc>
          <w:tcPr>
            <w:tcW w:w="4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5EFFD5" w14:textId="77777777" w:rsidR="00D8734E" w:rsidRDefault="00D8734E" w:rsidP="00AD2636">
            <w:pPr>
              <w:rPr>
                <w:rFonts w:ascii="Arial" w:hAnsi="Arial"/>
                <w:i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Fakturaadresse:</w:t>
            </w:r>
          </w:p>
          <w:p w14:paraId="52897268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7DF6EC6C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 w:rsidRPr="002B16BD">
              <w:rPr>
                <w:rFonts w:ascii="Arial" w:hAnsi="Arial"/>
                <w:snapToGrid w:val="0"/>
                <w:color w:val="000000"/>
                <w:sz w:val="20"/>
              </w:rPr>
              <w:t>Firma/Afdeling</w:t>
            </w:r>
            <w:r>
              <w:rPr>
                <w:rFonts w:ascii="Arial" w:hAnsi="Arial"/>
                <w:snapToGrid w:val="0"/>
                <w:color w:val="000000"/>
                <w:sz w:val="20"/>
              </w:rPr>
              <w:t>:</w:t>
            </w:r>
          </w:p>
          <w:p w14:paraId="04D8F9FA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12FAA059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Navn               :</w:t>
            </w:r>
          </w:p>
          <w:p w14:paraId="33E63679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</w:p>
          <w:p w14:paraId="21C48604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Adresse          :</w:t>
            </w:r>
          </w:p>
          <w:p w14:paraId="0B561AED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</w:p>
          <w:p w14:paraId="0153B6EA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Tlf.                  :</w:t>
            </w:r>
          </w:p>
          <w:p w14:paraId="039CE70F" w14:textId="77777777" w:rsidR="00D8734E" w:rsidRPr="004C50F8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</w:p>
          <w:p w14:paraId="3558D8D5" w14:textId="77777777" w:rsidR="00D8734E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Ref                 :</w:t>
            </w:r>
          </w:p>
          <w:p w14:paraId="2C833310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</w:tr>
      <w:tr w:rsidR="00D8734E" w14:paraId="00DCB368" w14:textId="77777777" w:rsidTr="00AD2636">
        <w:trPr>
          <w:cantSplit/>
          <w:trHeight w:val="345"/>
        </w:trPr>
        <w:tc>
          <w:tcPr>
            <w:tcW w:w="4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FF911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4C50F8">
              <w:rPr>
                <w:rFonts w:ascii="Arial" w:hAnsi="Arial"/>
                <w:b/>
                <w:snapToGrid w:val="0"/>
                <w:color w:val="000000"/>
                <w:sz w:val="20"/>
              </w:rPr>
              <w:t>Klargøring af baliser foretages af:</w:t>
            </w:r>
          </w:p>
          <w:p w14:paraId="55F2C150" w14:textId="77777777" w:rsidR="00D8734E" w:rsidRDefault="00D8734E" w:rsidP="00AD2636">
            <w:pPr>
              <w:rPr>
                <w:rFonts w:ascii="Arial" w:hAnsi="Arial"/>
                <w:i/>
                <w:snapToGrid w:val="0"/>
                <w:color w:val="000000"/>
                <w:sz w:val="16"/>
                <w:szCs w:val="16"/>
              </w:rPr>
            </w:pPr>
            <w:r w:rsidRPr="004C50F8">
              <w:rPr>
                <w:rFonts w:ascii="Arial" w:hAnsi="Arial"/>
                <w:i/>
                <w:snapToGrid w:val="0"/>
                <w:color w:val="000000"/>
                <w:sz w:val="16"/>
                <w:szCs w:val="16"/>
              </w:rPr>
              <w:t>(tjenestested)</w:t>
            </w:r>
          </w:p>
          <w:p w14:paraId="5CEF067B" w14:textId="77777777" w:rsidR="00D8734E" w:rsidRDefault="00D8734E" w:rsidP="00AD2636">
            <w:pPr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14:paraId="58D89684" w14:textId="77777777" w:rsidR="00D8734E" w:rsidRDefault="00D8734E" w:rsidP="00AD2636">
            <w:pPr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14:paraId="0D08C422" w14:textId="77777777" w:rsidR="0002476E" w:rsidRDefault="0002476E" w:rsidP="00AD2636">
            <w:pPr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14:paraId="62B72965" w14:textId="77777777" w:rsidR="00D8734E" w:rsidRDefault="00D8734E" w:rsidP="00AD2636">
            <w:pPr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14:paraId="27BC02CD" w14:textId="77777777" w:rsidR="00D8734E" w:rsidRDefault="00D8734E" w:rsidP="00AD2636">
            <w:pPr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14:paraId="72C436A8" w14:textId="77777777" w:rsidR="00D8734E" w:rsidRDefault="00D8734E" w:rsidP="00AD2636">
            <w:pPr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14:paraId="6C71B01B" w14:textId="77777777" w:rsidR="00D8734E" w:rsidRPr="00F011D9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Tlf.:</w:t>
            </w:r>
          </w:p>
        </w:tc>
        <w:tc>
          <w:tcPr>
            <w:tcW w:w="4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FD5C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4C50F8">
              <w:rPr>
                <w:rFonts w:ascii="Arial" w:hAnsi="Arial"/>
                <w:b/>
                <w:snapToGrid w:val="0"/>
                <w:color w:val="000000"/>
                <w:sz w:val="20"/>
              </w:rPr>
              <w:t>Udlægning af baliser foretages af.:</w:t>
            </w:r>
          </w:p>
          <w:p w14:paraId="5C6D8E82" w14:textId="77777777" w:rsidR="00D8734E" w:rsidRDefault="00D8734E" w:rsidP="00AD2636">
            <w:pPr>
              <w:rPr>
                <w:rFonts w:ascii="Arial" w:hAnsi="Arial"/>
                <w:i/>
                <w:snapToGrid w:val="0"/>
                <w:color w:val="000000"/>
                <w:sz w:val="16"/>
                <w:szCs w:val="16"/>
              </w:rPr>
            </w:pPr>
            <w:r w:rsidRPr="004C50F8">
              <w:rPr>
                <w:rFonts w:ascii="Arial" w:hAnsi="Arial"/>
                <w:i/>
                <w:snapToGrid w:val="0"/>
                <w:color w:val="000000"/>
                <w:sz w:val="16"/>
                <w:szCs w:val="16"/>
              </w:rPr>
              <w:t>(tjenestested)</w:t>
            </w:r>
          </w:p>
          <w:p w14:paraId="7200F421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29A28D33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5C0FB711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61EEE356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2494441E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6705FF9F" w14:textId="77777777" w:rsidR="00D8734E" w:rsidRPr="004C50F8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Tlf.:</w: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18" w:space="0" w:color="auto"/>
            </w:tcBorders>
          </w:tcPr>
          <w:p w14:paraId="6C2C76F6" w14:textId="77777777" w:rsidR="00D8734E" w:rsidRDefault="00D8734E" w:rsidP="00AD263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8734E" w14:paraId="03F6D268" w14:textId="77777777" w:rsidTr="00AD2636">
        <w:trPr>
          <w:gridAfter w:val="1"/>
          <w:wAfter w:w="1873" w:type="dxa"/>
          <w:trHeight w:val="195"/>
        </w:trPr>
        <w:tc>
          <w:tcPr>
            <w:tcW w:w="4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B4FF5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6F735F">
              <w:rPr>
                <w:rFonts w:ascii="Arial" w:hAnsi="Arial"/>
                <w:b/>
                <w:snapToGrid w:val="0"/>
                <w:color w:val="FF0000"/>
                <w:sz w:val="20"/>
              </w:rPr>
              <w:t>Kontonr. / PSP-element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</w:t>
            </w:r>
            <w:r w:rsidRPr="005257F2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(til kontering af timeforbrug)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:  </w:t>
            </w:r>
          </w:p>
          <w:p w14:paraId="5197462B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336BAEA2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……………………………………………………………</w:t>
            </w:r>
          </w:p>
          <w:p w14:paraId="45175844" w14:textId="77777777" w:rsidR="00D8734E" w:rsidRPr="006F735F" w:rsidRDefault="00D8734E" w:rsidP="00AD2636">
            <w:pPr>
              <w:rPr>
                <w:rFonts w:ascii="Arial" w:hAnsi="Arial"/>
                <w:i/>
                <w:snapToGrid w:val="0"/>
                <w:color w:val="000000"/>
                <w:sz w:val="16"/>
                <w:szCs w:val="16"/>
              </w:rPr>
            </w:pPr>
            <w:r w:rsidRPr="006F735F"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  <w:t>(Sagsbehandling starter når korrekt kontonummer</w:t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  <w:t xml:space="preserve"> forligger</w:t>
            </w:r>
            <w:r w:rsidRPr="006F735F"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1F342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14:paraId="7EFDFA8C" w14:textId="77777777" w:rsidR="00D8734E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Udfyldt af:  ……………………………………………..</w:t>
            </w:r>
          </w:p>
          <w:p w14:paraId="7081C950" w14:textId="77777777" w:rsidR="00D8734E" w:rsidRPr="00CB369D" w:rsidRDefault="00D8734E" w:rsidP="00AD2636">
            <w:pPr>
              <w:rPr>
                <w:rFonts w:ascii="Arial" w:hAnsi="Arial"/>
                <w:i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    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                                  </w:t>
            </w:r>
            <w:r w:rsidRPr="00CB369D">
              <w:rPr>
                <w:rFonts w:ascii="Arial" w:hAnsi="Arial"/>
                <w:b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B369D">
              <w:rPr>
                <w:rFonts w:ascii="Arial" w:hAnsi="Arial"/>
                <w:i/>
                <w:snapToGrid w:val="0"/>
                <w:color w:val="000000"/>
                <w:sz w:val="16"/>
                <w:szCs w:val="16"/>
              </w:rPr>
              <w:t>(Undreskrift)</w:t>
            </w:r>
          </w:p>
          <w:p w14:paraId="3E14F707" w14:textId="77777777" w:rsidR="00D8734E" w:rsidRDefault="00D8734E" w:rsidP="00AD2636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45558FD9" w14:textId="77777777" w:rsidR="00D8734E" w:rsidRPr="002B16BD" w:rsidRDefault="00D8734E" w:rsidP="00AD2636">
            <w:pPr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Dato        :   ……………………………………………..</w:t>
            </w:r>
          </w:p>
          <w:p w14:paraId="7E7C5C88" w14:textId="77777777" w:rsidR="00D8734E" w:rsidRPr="002B16BD" w:rsidRDefault="00D8734E" w:rsidP="00AD2636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2D69813C" w14:textId="77777777" w:rsidR="004E7A2D" w:rsidRPr="004E53C1" w:rsidRDefault="004E7A2D" w:rsidP="004E53C1">
      <w:pPr>
        <w:rPr>
          <w:iCs/>
          <w:sz w:val="26"/>
          <w:szCs w:val="26"/>
        </w:rPr>
      </w:pPr>
    </w:p>
    <w:sectPr w:rsidR="004E7A2D" w:rsidRPr="004E53C1" w:rsidSect="004F2A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350" w:right="1418" w:bottom="720" w:left="1170" w:header="270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90986" w14:textId="77777777" w:rsidR="00752057" w:rsidRDefault="00752057" w:rsidP="0006288C">
      <w:r>
        <w:separator/>
      </w:r>
    </w:p>
  </w:endnote>
  <w:endnote w:type="continuationSeparator" w:id="0">
    <w:p w14:paraId="5785BE23" w14:textId="77777777" w:rsidR="00752057" w:rsidRDefault="00752057" w:rsidP="0006288C">
      <w:r>
        <w:continuationSeparator/>
      </w:r>
    </w:p>
  </w:endnote>
  <w:endnote w:type="continuationNotice" w:id="1">
    <w:p w14:paraId="58CC10E7" w14:textId="77777777" w:rsidR="00752057" w:rsidRDefault="00752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84EA" w14:textId="77777777" w:rsidR="006D3496" w:rsidRDefault="006D349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614EF" w14:textId="77777777" w:rsidR="007A49F9" w:rsidRDefault="007A49F9"/>
  <w:tbl>
    <w:tblPr>
      <w:tblStyle w:val="Tabel-Gitter"/>
      <w:tblW w:w="98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3969"/>
      <w:gridCol w:w="1760"/>
    </w:tblGrid>
    <w:tr w:rsidR="002E2A9B" w:rsidRPr="00991E34" w14:paraId="68C4CE6E" w14:textId="77777777" w:rsidTr="002E2A9B">
      <w:trPr>
        <w:trHeight w:val="53"/>
      </w:trPr>
      <w:tc>
        <w:tcPr>
          <w:tcW w:w="4077" w:type="dxa"/>
        </w:tcPr>
        <w:p w14:paraId="792DFE05" w14:textId="77777777" w:rsidR="002E2A9B" w:rsidRPr="00991E34" w:rsidRDefault="002E2A9B" w:rsidP="00954104">
          <w:pPr>
            <w:pStyle w:val="Sidefod"/>
            <w:rPr>
              <w:noProof/>
            </w:rPr>
          </w:pPr>
        </w:p>
      </w:tc>
      <w:tc>
        <w:tcPr>
          <w:tcW w:w="3969" w:type="dxa"/>
        </w:tcPr>
        <w:p w14:paraId="747706EA" w14:textId="77777777" w:rsidR="002E2A9B" w:rsidRDefault="002E2A9B" w:rsidP="00954104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1760" w:type="dxa"/>
        </w:tcPr>
        <w:p w14:paraId="15513E04" w14:textId="77777777" w:rsidR="002E2A9B" w:rsidRPr="00991E34" w:rsidRDefault="002E2A9B" w:rsidP="00954104">
          <w:pPr>
            <w:pStyle w:val="Sidefod"/>
            <w:rPr>
              <w:noProof/>
            </w:rPr>
          </w:pPr>
          <w:r w:rsidRPr="00812473">
            <w:rPr>
              <w:rFonts w:ascii="Agfa Rotis Sans Serif" w:hAnsi="Agfa Rotis Sans Serif"/>
              <w:noProof/>
            </w:rPr>
            <w:t xml:space="preserve">Side </w:t>
          </w:r>
          <w:r w:rsidR="00040347"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PAGE</w:instrText>
          </w:r>
          <w:r w:rsidR="00040347" w:rsidRPr="00812473">
            <w:rPr>
              <w:rFonts w:ascii="Agfa Rotis Sans Serif" w:hAnsi="Agfa Rotis Sans Serif"/>
              <w:noProof/>
            </w:rPr>
            <w:fldChar w:fldCharType="separate"/>
          </w:r>
          <w:r w:rsidR="00D8734E">
            <w:rPr>
              <w:rFonts w:ascii="Agfa Rotis Sans Serif" w:hAnsi="Agfa Rotis Sans Serif"/>
              <w:noProof/>
            </w:rPr>
            <w:t>2</w:t>
          </w:r>
          <w:r w:rsidR="00040347"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(</w:t>
          </w:r>
          <w:r w:rsidR="00040347"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NUMPAGES</w:instrText>
          </w:r>
          <w:r w:rsidR="00040347" w:rsidRPr="00812473">
            <w:rPr>
              <w:rFonts w:ascii="Agfa Rotis Sans Serif" w:hAnsi="Agfa Rotis Sans Serif"/>
              <w:noProof/>
            </w:rPr>
            <w:fldChar w:fldCharType="separate"/>
          </w:r>
          <w:r w:rsidR="00D8734E">
            <w:rPr>
              <w:rFonts w:ascii="Agfa Rotis Sans Serif" w:hAnsi="Agfa Rotis Sans Serif"/>
              <w:noProof/>
            </w:rPr>
            <w:t>2</w:t>
          </w:r>
          <w:r w:rsidR="00040347"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)</w:t>
          </w:r>
        </w:p>
      </w:tc>
    </w:tr>
  </w:tbl>
  <w:p w14:paraId="61304DE4" w14:textId="77777777" w:rsidR="007A49F9" w:rsidRPr="00787E3F" w:rsidRDefault="007A49F9" w:rsidP="00787E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4D73" w14:textId="642A0291" w:rsidR="006D3496" w:rsidRDefault="00E96226" w:rsidP="006D3496">
    <w:pPr>
      <w:pStyle w:val="Sidefod"/>
      <w:tabs>
        <w:tab w:val="clear" w:pos="9638"/>
        <w:tab w:val="right" w:pos="9720"/>
      </w:tabs>
      <w:ind w:right="-492"/>
      <w:jc w:val="right"/>
    </w:pPr>
    <w:r w:rsidRPr="00E96226">
      <w:t xml:space="preserve">Version: </w:t>
    </w:r>
    <w:sdt>
      <w:sdtPr>
        <w:id w:val="-1779331785"/>
        <w:placeholder>
          <w:docPart w:val="DefaultPlaceholder_-1854013440"/>
        </w:placeholder>
        <w:text/>
      </w:sdtPr>
      <w:sdtEndPr/>
      <w:sdtContent>
        <w:r w:rsidR="006D3496">
          <w:t>3.0</w:t>
        </w:r>
      </w:sdtContent>
    </w:sdt>
  </w:p>
  <w:p w14:paraId="64FBD29B" w14:textId="77777777" w:rsidR="006D3496" w:rsidRDefault="006D3496" w:rsidP="006D3496">
    <w:pPr>
      <w:pStyle w:val="Sidefod"/>
      <w:tabs>
        <w:tab w:val="clear" w:pos="9638"/>
        <w:tab w:val="right" w:pos="9720"/>
      </w:tabs>
      <w:ind w:right="-492"/>
      <w:jc w:val="right"/>
    </w:pPr>
    <w:r>
      <w:t>Ændret</w:t>
    </w:r>
    <w:r w:rsidR="00E96226" w:rsidRPr="00E96226">
      <w:t xml:space="preserve">: </w:t>
    </w:r>
    <w:sdt>
      <w:sdtPr>
        <w:id w:val="-1036198442"/>
        <w:placeholder>
          <w:docPart w:val="DefaultPlaceholder_-1854013437"/>
        </w:placeholder>
        <w:date w:fullDate="2024-05-21T00:00:00Z">
          <w:dateFormat w:val="dd-MM-yyyy"/>
          <w:lid w:val="da-DK"/>
          <w:storeMappedDataAs w:val="dateTime"/>
          <w:calendar w:val="gregorian"/>
        </w:date>
      </w:sdtPr>
      <w:sdtEndPr/>
      <w:sdtContent>
        <w:r>
          <w:t>21-05-2024</w:t>
        </w:r>
      </w:sdtContent>
    </w:sdt>
  </w:p>
  <w:p w14:paraId="4C62D258" w14:textId="34B02803" w:rsidR="00811F5F" w:rsidRDefault="005D5132" w:rsidP="006D3496">
    <w:pPr>
      <w:pStyle w:val="Sidefod"/>
      <w:tabs>
        <w:tab w:val="clear" w:pos="9638"/>
        <w:tab w:val="right" w:pos="9720"/>
      </w:tabs>
      <w:ind w:right="-492"/>
      <w:jc w:val="right"/>
    </w:pPr>
    <w:r>
      <w:tab/>
    </w:r>
    <w:r>
      <w:tab/>
    </w:r>
    <w:sdt>
      <w:sdtPr>
        <w:id w:val="-84162301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11F5F">
              <w:t xml:space="preserve">Side </w:t>
            </w:r>
            <w:r w:rsidR="00811F5F">
              <w:rPr>
                <w:b/>
                <w:bCs/>
                <w:sz w:val="24"/>
                <w:szCs w:val="24"/>
              </w:rPr>
              <w:fldChar w:fldCharType="begin"/>
            </w:r>
            <w:r w:rsidR="00811F5F">
              <w:rPr>
                <w:b/>
                <w:bCs/>
              </w:rPr>
              <w:instrText>PAGE</w:instrText>
            </w:r>
            <w:r w:rsidR="00811F5F">
              <w:rPr>
                <w:b/>
                <w:bCs/>
                <w:sz w:val="24"/>
                <w:szCs w:val="24"/>
              </w:rPr>
              <w:fldChar w:fldCharType="separate"/>
            </w:r>
            <w:r w:rsidR="00811F5F">
              <w:rPr>
                <w:b/>
                <w:bCs/>
              </w:rPr>
              <w:t>2</w:t>
            </w:r>
            <w:r w:rsidR="00811F5F">
              <w:rPr>
                <w:b/>
                <w:bCs/>
                <w:sz w:val="24"/>
                <w:szCs w:val="24"/>
              </w:rPr>
              <w:fldChar w:fldCharType="end"/>
            </w:r>
            <w:r w:rsidR="00811F5F">
              <w:t xml:space="preserve"> af </w:t>
            </w:r>
            <w:r w:rsidR="00811F5F">
              <w:rPr>
                <w:b/>
                <w:bCs/>
                <w:sz w:val="24"/>
                <w:szCs w:val="24"/>
              </w:rPr>
              <w:fldChar w:fldCharType="begin"/>
            </w:r>
            <w:r w:rsidR="00811F5F">
              <w:rPr>
                <w:b/>
                <w:bCs/>
              </w:rPr>
              <w:instrText>NUMPAGES</w:instrText>
            </w:r>
            <w:r w:rsidR="00811F5F">
              <w:rPr>
                <w:b/>
                <w:bCs/>
                <w:sz w:val="24"/>
                <w:szCs w:val="24"/>
              </w:rPr>
              <w:fldChar w:fldCharType="separate"/>
            </w:r>
            <w:r w:rsidR="00811F5F">
              <w:rPr>
                <w:b/>
                <w:bCs/>
              </w:rPr>
              <w:t>2</w:t>
            </w:r>
            <w:r w:rsidR="00811F5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4EB3D7E" w14:textId="59FFABAC" w:rsidR="007A49F9" w:rsidRPr="00AE5C15" w:rsidRDefault="007A49F9" w:rsidP="00AE5C15">
    <w:pPr>
      <w:tabs>
        <w:tab w:val="right" w:pos="8964"/>
      </w:tabs>
      <w:rPr>
        <w:rFonts w:ascii="Arial" w:hAnsi="Arial"/>
        <w:b/>
        <w:snapToGrid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D2CE" w14:textId="77777777" w:rsidR="00752057" w:rsidRDefault="00752057" w:rsidP="0006288C">
      <w:r>
        <w:separator/>
      </w:r>
    </w:p>
  </w:footnote>
  <w:footnote w:type="continuationSeparator" w:id="0">
    <w:p w14:paraId="24908F57" w14:textId="77777777" w:rsidR="00752057" w:rsidRDefault="00752057" w:rsidP="0006288C">
      <w:r>
        <w:continuationSeparator/>
      </w:r>
    </w:p>
  </w:footnote>
  <w:footnote w:type="continuationNotice" w:id="1">
    <w:p w14:paraId="679EAF60" w14:textId="77777777" w:rsidR="00752057" w:rsidRDefault="00752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446C" w14:textId="77777777" w:rsidR="006D3496" w:rsidRDefault="006D349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123A" w14:textId="77777777" w:rsidR="006D3496" w:rsidRDefault="006D349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7E15" w14:textId="05268967" w:rsidR="007A49F9" w:rsidRDefault="00521850" w:rsidP="0006288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07D2A" wp14:editId="0454135A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454785" cy="782320"/>
          <wp:effectExtent l="0" t="0" r="0" b="0"/>
          <wp:wrapThrough wrapText="bothSides">
            <wp:wrapPolygon edited="0">
              <wp:start x="9900" y="4734"/>
              <wp:lineTo x="2546" y="13149"/>
              <wp:lineTo x="2546" y="16305"/>
              <wp:lineTo x="18668" y="16305"/>
              <wp:lineTo x="18951" y="13675"/>
              <wp:lineTo x="11314" y="4734"/>
              <wp:lineTo x="9900" y="4734"/>
            </wp:wrapPolygon>
          </wp:wrapThrough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182266">
    <w:abstractNumId w:val="9"/>
  </w:num>
  <w:num w:numId="2" w16cid:durableId="1873228829">
    <w:abstractNumId w:val="7"/>
  </w:num>
  <w:num w:numId="3" w16cid:durableId="2005666124">
    <w:abstractNumId w:val="6"/>
  </w:num>
  <w:num w:numId="4" w16cid:durableId="1803616726">
    <w:abstractNumId w:val="5"/>
  </w:num>
  <w:num w:numId="5" w16cid:durableId="67120782">
    <w:abstractNumId w:val="4"/>
  </w:num>
  <w:num w:numId="6" w16cid:durableId="27604655">
    <w:abstractNumId w:val="8"/>
  </w:num>
  <w:num w:numId="7" w16cid:durableId="1188986626">
    <w:abstractNumId w:val="3"/>
  </w:num>
  <w:num w:numId="8" w16cid:durableId="288974102">
    <w:abstractNumId w:val="2"/>
  </w:num>
  <w:num w:numId="9" w16cid:durableId="261957061">
    <w:abstractNumId w:val="1"/>
  </w:num>
  <w:num w:numId="10" w16cid:durableId="56453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4E"/>
    <w:rsid w:val="00000238"/>
    <w:rsid w:val="00007C66"/>
    <w:rsid w:val="00011641"/>
    <w:rsid w:val="000119CB"/>
    <w:rsid w:val="00012467"/>
    <w:rsid w:val="00020CD6"/>
    <w:rsid w:val="0002476E"/>
    <w:rsid w:val="00024D60"/>
    <w:rsid w:val="00027787"/>
    <w:rsid w:val="00031239"/>
    <w:rsid w:val="0003650D"/>
    <w:rsid w:val="00040347"/>
    <w:rsid w:val="00046B3D"/>
    <w:rsid w:val="00046EA4"/>
    <w:rsid w:val="00047B21"/>
    <w:rsid w:val="000619E8"/>
    <w:rsid w:val="0006288C"/>
    <w:rsid w:val="00067FA9"/>
    <w:rsid w:val="000836A5"/>
    <w:rsid w:val="000A00D0"/>
    <w:rsid w:val="000B0119"/>
    <w:rsid w:val="000B1551"/>
    <w:rsid w:val="000C61E9"/>
    <w:rsid w:val="000E21F8"/>
    <w:rsid w:val="000E36D7"/>
    <w:rsid w:val="000E6498"/>
    <w:rsid w:val="000E7413"/>
    <w:rsid w:val="000F0171"/>
    <w:rsid w:val="000F057F"/>
    <w:rsid w:val="000F106F"/>
    <w:rsid w:val="000F1E1C"/>
    <w:rsid w:val="00101458"/>
    <w:rsid w:val="001041F9"/>
    <w:rsid w:val="001063F9"/>
    <w:rsid w:val="00113DFC"/>
    <w:rsid w:val="00125A50"/>
    <w:rsid w:val="0013031B"/>
    <w:rsid w:val="00132EBC"/>
    <w:rsid w:val="00136E27"/>
    <w:rsid w:val="00137F3F"/>
    <w:rsid w:val="00150891"/>
    <w:rsid w:val="00163F59"/>
    <w:rsid w:val="001921A2"/>
    <w:rsid w:val="00192AB5"/>
    <w:rsid w:val="00197509"/>
    <w:rsid w:val="001A6A6F"/>
    <w:rsid w:val="001A7633"/>
    <w:rsid w:val="001C0910"/>
    <w:rsid w:val="001C0ED7"/>
    <w:rsid w:val="001C60DD"/>
    <w:rsid w:val="001E2C5A"/>
    <w:rsid w:val="001E6FD9"/>
    <w:rsid w:val="001F209B"/>
    <w:rsid w:val="001F36E8"/>
    <w:rsid w:val="00217799"/>
    <w:rsid w:val="002216D5"/>
    <w:rsid w:val="00221C82"/>
    <w:rsid w:val="00224AA8"/>
    <w:rsid w:val="00227F85"/>
    <w:rsid w:val="00240489"/>
    <w:rsid w:val="00244B90"/>
    <w:rsid w:val="0024511B"/>
    <w:rsid w:val="00245F46"/>
    <w:rsid w:val="00250BEE"/>
    <w:rsid w:val="00251895"/>
    <w:rsid w:val="0026581A"/>
    <w:rsid w:val="0026718E"/>
    <w:rsid w:val="00270042"/>
    <w:rsid w:val="002906A8"/>
    <w:rsid w:val="002979B9"/>
    <w:rsid w:val="002A041C"/>
    <w:rsid w:val="002B2DDC"/>
    <w:rsid w:val="002B33BF"/>
    <w:rsid w:val="002C0D87"/>
    <w:rsid w:val="002C3013"/>
    <w:rsid w:val="002D1BB5"/>
    <w:rsid w:val="002D57BC"/>
    <w:rsid w:val="002D6749"/>
    <w:rsid w:val="002E0EB3"/>
    <w:rsid w:val="002E2A9B"/>
    <w:rsid w:val="002E5370"/>
    <w:rsid w:val="002F6A67"/>
    <w:rsid w:val="00301293"/>
    <w:rsid w:val="00310FB9"/>
    <w:rsid w:val="00314025"/>
    <w:rsid w:val="00317705"/>
    <w:rsid w:val="00321D58"/>
    <w:rsid w:val="003233FD"/>
    <w:rsid w:val="003243A8"/>
    <w:rsid w:val="00326B47"/>
    <w:rsid w:val="00327645"/>
    <w:rsid w:val="003327D8"/>
    <w:rsid w:val="0033452E"/>
    <w:rsid w:val="0034122C"/>
    <w:rsid w:val="0035088E"/>
    <w:rsid w:val="00355217"/>
    <w:rsid w:val="003554B7"/>
    <w:rsid w:val="003640DA"/>
    <w:rsid w:val="00370A94"/>
    <w:rsid w:val="0037197A"/>
    <w:rsid w:val="00373D08"/>
    <w:rsid w:val="003770DC"/>
    <w:rsid w:val="00384C3A"/>
    <w:rsid w:val="00392667"/>
    <w:rsid w:val="003955BF"/>
    <w:rsid w:val="003A1CCC"/>
    <w:rsid w:val="003A5035"/>
    <w:rsid w:val="003B1A9F"/>
    <w:rsid w:val="003B608D"/>
    <w:rsid w:val="003C170A"/>
    <w:rsid w:val="003E1494"/>
    <w:rsid w:val="003F1343"/>
    <w:rsid w:val="003F5A70"/>
    <w:rsid w:val="003F5AF4"/>
    <w:rsid w:val="00411FFC"/>
    <w:rsid w:val="00416643"/>
    <w:rsid w:val="00420408"/>
    <w:rsid w:val="00434C4D"/>
    <w:rsid w:val="00435989"/>
    <w:rsid w:val="00435E20"/>
    <w:rsid w:val="00446F3D"/>
    <w:rsid w:val="0045195F"/>
    <w:rsid w:val="00460852"/>
    <w:rsid w:val="00462055"/>
    <w:rsid w:val="00474DE2"/>
    <w:rsid w:val="00474DEA"/>
    <w:rsid w:val="00476008"/>
    <w:rsid w:val="004828C9"/>
    <w:rsid w:val="00484604"/>
    <w:rsid w:val="00484F1A"/>
    <w:rsid w:val="00484FB9"/>
    <w:rsid w:val="004A5A4A"/>
    <w:rsid w:val="004C1519"/>
    <w:rsid w:val="004C780E"/>
    <w:rsid w:val="004D0EFE"/>
    <w:rsid w:val="004D5573"/>
    <w:rsid w:val="004D5839"/>
    <w:rsid w:val="004E36C6"/>
    <w:rsid w:val="004E457E"/>
    <w:rsid w:val="004E53C1"/>
    <w:rsid w:val="004E5437"/>
    <w:rsid w:val="004E7A2D"/>
    <w:rsid w:val="004F0E3B"/>
    <w:rsid w:val="004F1243"/>
    <w:rsid w:val="004F2A2A"/>
    <w:rsid w:val="004F664A"/>
    <w:rsid w:val="00500A51"/>
    <w:rsid w:val="00501AC0"/>
    <w:rsid w:val="005030F2"/>
    <w:rsid w:val="00504086"/>
    <w:rsid w:val="00510FCB"/>
    <w:rsid w:val="00521850"/>
    <w:rsid w:val="00537EAE"/>
    <w:rsid w:val="0055417C"/>
    <w:rsid w:val="005738F5"/>
    <w:rsid w:val="00577936"/>
    <w:rsid w:val="00577C21"/>
    <w:rsid w:val="00584B1E"/>
    <w:rsid w:val="00584CC0"/>
    <w:rsid w:val="005A52C9"/>
    <w:rsid w:val="005B0504"/>
    <w:rsid w:val="005B29D2"/>
    <w:rsid w:val="005B42CE"/>
    <w:rsid w:val="005C664B"/>
    <w:rsid w:val="005D3C8D"/>
    <w:rsid w:val="005D505E"/>
    <w:rsid w:val="005D5132"/>
    <w:rsid w:val="005D5586"/>
    <w:rsid w:val="005D6754"/>
    <w:rsid w:val="00605B4D"/>
    <w:rsid w:val="00612CF1"/>
    <w:rsid w:val="00613C7C"/>
    <w:rsid w:val="00613D93"/>
    <w:rsid w:val="0063470E"/>
    <w:rsid w:val="006574DE"/>
    <w:rsid w:val="006622C6"/>
    <w:rsid w:val="00666DFE"/>
    <w:rsid w:val="00673A14"/>
    <w:rsid w:val="00683168"/>
    <w:rsid w:val="006A3EF4"/>
    <w:rsid w:val="006B6102"/>
    <w:rsid w:val="006C53D5"/>
    <w:rsid w:val="006D2387"/>
    <w:rsid w:val="006D3496"/>
    <w:rsid w:val="006D3EC8"/>
    <w:rsid w:val="006D670F"/>
    <w:rsid w:val="006F5F1F"/>
    <w:rsid w:val="00705EBA"/>
    <w:rsid w:val="00712B18"/>
    <w:rsid w:val="00726501"/>
    <w:rsid w:val="00726A1C"/>
    <w:rsid w:val="00735D7A"/>
    <w:rsid w:val="0074017A"/>
    <w:rsid w:val="00747DB2"/>
    <w:rsid w:val="00752057"/>
    <w:rsid w:val="00757E8F"/>
    <w:rsid w:val="00763BF3"/>
    <w:rsid w:val="007651CB"/>
    <w:rsid w:val="00773E0F"/>
    <w:rsid w:val="007762B3"/>
    <w:rsid w:val="00787E3F"/>
    <w:rsid w:val="007919F9"/>
    <w:rsid w:val="00793D39"/>
    <w:rsid w:val="0079455C"/>
    <w:rsid w:val="00797598"/>
    <w:rsid w:val="007A0515"/>
    <w:rsid w:val="007A21B7"/>
    <w:rsid w:val="007A49F9"/>
    <w:rsid w:val="007A6127"/>
    <w:rsid w:val="007A7A21"/>
    <w:rsid w:val="007C1BE2"/>
    <w:rsid w:val="007C3959"/>
    <w:rsid w:val="007C58C4"/>
    <w:rsid w:val="007C6AC5"/>
    <w:rsid w:val="007C7503"/>
    <w:rsid w:val="007D6986"/>
    <w:rsid w:val="007E1FED"/>
    <w:rsid w:val="007E201C"/>
    <w:rsid w:val="007E2113"/>
    <w:rsid w:val="007F2D97"/>
    <w:rsid w:val="007F5ED4"/>
    <w:rsid w:val="007F72E1"/>
    <w:rsid w:val="00800493"/>
    <w:rsid w:val="00810C27"/>
    <w:rsid w:val="00810FA3"/>
    <w:rsid w:val="00811F5F"/>
    <w:rsid w:val="00812473"/>
    <w:rsid w:val="00820682"/>
    <w:rsid w:val="00824FFA"/>
    <w:rsid w:val="00826C85"/>
    <w:rsid w:val="00840495"/>
    <w:rsid w:val="008410C9"/>
    <w:rsid w:val="0084252D"/>
    <w:rsid w:val="0084484E"/>
    <w:rsid w:val="00850D82"/>
    <w:rsid w:val="00853DED"/>
    <w:rsid w:val="00862867"/>
    <w:rsid w:val="00872247"/>
    <w:rsid w:val="00880A6C"/>
    <w:rsid w:val="00887535"/>
    <w:rsid w:val="0089032B"/>
    <w:rsid w:val="00890A67"/>
    <w:rsid w:val="008920C5"/>
    <w:rsid w:val="00892536"/>
    <w:rsid w:val="00892546"/>
    <w:rsid w:val="008B40DA"/>
    <w:rsid w:val="008E378A"/>
    <w:rsid w:val="008F1E19"/>
    <w:rsid w:val="008F3853"/>
    <w:rsid w:val="008F7255"/>
    <w:rsid w:val="008F77B1"/>
    <w:rsid w:val="0090126C"/>
    <w:rsid w:val="009058FF"/>
    <w:rsid w:val="00920150"/>
    <w:rsid w:val="00920CD1"/>
    <w:rsid w:val="00920EEE"/>
    <w:rsid w:val="0092489A"/>
    <w:rsid w:val="009270A3"/>
    <w:rsid w:val="0094402E"/>
    <w:rsid w:val="00945092"/>
    <w:rsid w:val="00946453"/>
    <w:rsid w:val="00950116"/>
    <w:rsid w:val="00954104"/>
    <w:rsid w:val="00954E0B"/>
    <w:rsid w:val="009636EF"/>
    <w:rsid w:val="00972139"/>
    <w:rsid w:val="00991E34"/>
    <w:rsid w:val="009B620A"/>
    <w:rsid w:val="009C26B0"/>
    <w:rsid w:val="009C2DF7"/>
    <w:rsid w:val="009E0E7F"/>
    <w:rsid w:val="009E1002"/>
    <w:rsid w:val="009E6BE1"/>
    <w:rsid w:val="009F121A"/>
    <w:rsid w:val="009F2C61"/>
    <w:rsid w:val="009F3DE6"/>
    <w:rsid w:val="009F4621"/>
    <w:rsid w:val="00A021C5"/>
    <w:rsid w:val="00A04535"/>
    <w:rsid w:val="00A04FE6"/>
    <w:rsid w:val="00A11AC2"/>
    <w:rsid w:val="00A22E18"/>
    <w:rsid w:val="00A44420"/>
    <w:rsid w:val="00A65DC3"/>
    <w:rsid w:val="00A71206"/>
    <w:rsid w:val="00A8563C"/>
    <w:rsid w:val="00A9121E"/>
    <w:rsid w:val="00AA5579"/>
    <w:rsid w:val="00AB035C"/>
    <w:rsid w:val="00AB2418"/>
    <w:rsid w:val="00AB66FF"/>
    <w:rsid w:val="00AC68A7"/>
    <w:rsid w:val="00AC6C02"/>
    <w:rsid w:val="00AD0ECE"/>
    <w:rsid w:val="00AD7BC2"/>
    <w:rsid w:val="00AE21F5"/>
    <w:rsid w:val="00AE5C15"/>
    <w:rsid w:val="00AF3924"/>
    <w:rsid w:val="00B03242"/>
    <w:rsid w:val="00B06689"/>
    <w:rsid w:val="00B105EF"/>
    <w:rsid w:val="00B17553"/>
    <w:rsid w:val="00B20BEF"/>
    <w:rsid w:val="00B30747"/>
    <w:rsid w:val="00B4772F"/>
    <w:rsid w:val="00B6330B"/>
    <w:rsid w:val="00B650B8"/>
    <w:rsid w:val="00B71DFC"/>
    <w:rsid w:val="00B7327D"/>
    <w:rsid w:val="00B74F43"/>
    <w:rsid w:val="00B7727A"/>
    <w:rsid w:val="00B95A7D"/>
    <w:rsid w:val="00B96B0F"/>
    <w:rsid w:val="00BA4023"/>
    <w:rsid w:val="00BB07DA"/>
    <w:rsid w:val="00BB3D50"/>
    <w:rsid w:val="00BB4DEF"/>
    <w:rsid w:val="00BC3857"/>
    <w:rsid w:val="00BC7A82"/>
    <w:rsid w:val="00BD2073"/>
    <w:rsid w:val="00BD5910"/>
    <w:rsid w:val="00BE3E37"/>
    <w:rsid w:val="00BE3E7A"/>
    <w:rsid w:val="00BE46F0"/>
    <w:rsid w:val="00BE5FDB"/>
    <w:rsid w:val="00C01ACB"/>
    <w:rsid w:val="00C04AE4"/>
    <w:rsid w:val="00C22C77"/>
    <w:rsid w:val="00C310FD"/>
    <w:rsid w:val="00C33BD6"/>
    <w:rsid w:val="00C33FC6"/>
    <w:rsid w:val="00C354FF"/>
    <w:rsid w:val="00C4306D"/>
    <w:rsid w:val="00C468F6"/>
    <w:rsid w:val="00C52B16"/>
    <w:rsid w:val="00C56901"/>
    <w:rsid w:val="00C57376"/>
    <w:rsid w:val="00C601E1"/>
    <w:rsid w:val="00C611B7"/>
    <w:rsid w:val="00C643BD"/>
    <w:rsid w:val="00C67F10"/>
    <w:rsid w:val="00C70EDF"/>
    <w:rsid w:val="00C72DC4"/>
    <w:rsid w:val="00C7486F"/>
    <w:rsid w:val="00C750DF"/>
    <w:rsid w:val="00C8308F"/>
    <w:rsid w:val="00C87299"/>
    <w:rsid w:val="00C878C4"/>
    <w:rsid w:val="00CA70DB"/>
    <w:rsid w:val="00CB0DF9"/>
    <w:rsid w:val="00CB5229"/>
    <w:rsid w:val="00CC5766"/>
    <w:rsid w:val="00CD1A0A"/>
    <w:rsid w:val="00CD2AAE"/>
    <w:rsid w:val="00CD2F73"/>
    <w:rsid w:val="00CD4942"/>
    <w:rsid w:val="00CE0DB8"/>
    <w:rsid w:val="00CE1B50"/>
    <w:rsid w:val="00CE2369"/>
    <w:rsid w:val="00CF148A"/>
    <w:rsid w:val="00CF3DDA"/>
    <w:rsid w:val="00CF5235"/>
    <w:rsid w:val="00CF5D24"/>
    <w:rsid w:val="00CF7320"/>
    <w:rsid w:val="00CF7EE6"/>
    <w:rsid w:val="00D005EA"/>
    <w:rsid w:val="00D022BE"/>
    <w:rsid w:val="00D230C5"/>
    <w:rsid w:val="00D23F11"/>
    <w:rsid w:val="00D2498E"/>
    <w:rsid w:val="00D5292D"/>
    <w:rsid w:val="00D52F2D"/>
    <w:rsid w:val="00D545B7"/>
    <w:rsid w:val="00D60311"/>
    <w:rsid w:val="00D64A53"/>
    <w:rsid w:val="00D66E37"/>
    <w:rsid w:val="00D67663"/>
    <w:rsid w:val="00D7123A"/>
    <w:rsid w:val="00D73C3D"/>
    <w:rsid w:val="00D741D8"/>
    <w:rsid w:val="00D8062C"/>
    <w:rsid w:val="00D80691"/>
    <w:rsid w:val="00D82A85"/>
    <w:rsid w:val="00D8734E"/>
    <w:rsid w:val="00D947CA"/>
    <w:rsid w:val="00D970AE"/>
    <w:rsid w:val="00DA2826"/>
    <w:rsid w:val="00DA2BD8"/>
    <w:rsid w:val="00DA54B6"/>
    <w:rsid w:val="00DB7593"/>
    <w:rsid w:val="00DC260E"/>
    <w:rsid w:val="00DC2660"/>
    <w:rsid w:val="00DE226D"/>
    <w:rsid w:val="00DF411D"/>
    <w:rsid w:val="00E01C29"/>
    <w:rsid w:val="00E0209B"/>
    <w:rsid w:val="00E06CFD"/>
    <w:rsid w:val="00E207AE"/>
    <w:rsid w:val="00E35AFD"/>
    <w:rsid w:val="00E53377"/>
    <w:rsid w:val="00E624E5"/>
    <w:rsid w:val="00E7336A"/>
    <w:rsid w:val="00E737CD"/>
    <w:rsid w:val="00E86FC6"/>
    <w:rsid w:val="00E9311D"/>
    <w:rsid w:val="00E932AB"/>
    <w:rsid w:val="00E93578"/>
    <w:rsid w:val="00E96226"/>
    <w:rsid w:val="00EC2CCF"/>
    <w:rsid w:val="00ED037C"/>
    <w:rsid w:val="00EE148F"/>
    <w:rsid w:val="00EE4580"/>
    <w:rsid w:val="00F27F7A"/>
    <w:rsid w:val="00F3082F"/>
    <w:rsid w:val="00F447FB"/>
    <w:rsid w:val="00F463B8"/>
    <w:rsid w:val="00F4668C"/>
    <w:rsid w:val="00F52818"/>
    <w:rsid w:val="00F52D17"/>
    <w:rsid w:val="00F53AE7"/>
    <w:rsid w:val="00F560CF"/>
    <w:rsid w:val="00F7277C"/>
    <w:rsid w:val="00F7691A"/>
    <w:rsid w:val="00F86609"/>
    <w:rsid w:val="00F90237"/>
    <w:rsid w:val="00F90A67"/>
    <w:rsid w:val="00F941A6"/>
    <w:rsid w:val="00FA1A0D"/>
    <w:rsid w:val="00FA767D"/>
    <w:rsid w:val="00FB0676"/>
    <w:rsid w:val="00FB0C66"/>
    <w:rsid w:val="00FC031D"/>
    <w:rsid w:val="00FC10BC"/>
    <w:rsid w:val="00FC2037"/>
    <w:rsid w:val="00FD441D"/>
    <w:rsid w:val="00FD63D9"/>
    <w:rsid w:val="00FE1590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B04C7"/>
  <w15:docId w15:val="{F7ABEED1-BABF-4BE5-9BF6-698E6413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88C"/>
    <w:pPr>
      <w:spacing w:after="150"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06689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0E2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E21F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anedanmarkonline.sharepoint.com/teams/KSlsys/INST_VEJL_ARB/Forms/Trac&#233;%20Word%20skabelon/Trac&#233;%20-%20Word%20Skabelon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24EAF9-4209-4161-BC89-6812D1384549}"/>
      </w:docPartPr>
      <w:docPartBody>
        <w:p w:rsidR="0053217F" w:rsidRDefault="0053217F">
          <w:r w:rsidRPr="0097606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CB2349-C5AE-4CA5-BCC3-9289E844C109}"/>
      </w:docPartPr>
      <w:docPartBody>
        <w:p w:rsidR="0053217F" w:rsidRDefault="0053217F">
          <w:r w:rsidRPr="00976062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7F"/>
    <w:rsid w:val="001F209B"/>
    <w:rsid w:val="004A5A4A"/>
    <w:rsid w:val="0053217F"/>
    <w:rsid w:val="0082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321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4faec5-d424-4090-a9de-e405d3571ebf">RDKURMSFK2XY-1191783629-6</_dlc_DocId>
    <_dlc_DocIdUrl xmlns="1c4faec5-d424-4090-a9de-e405d3571ebf">
      <Url>https://banedanmarkonline.sharepoint.com/sites/ST010501/ATC-LA/_layouts/15/DocIdRedir.aspx?ID=RDKURMSFK2XY-1191783629-6</Url>
      <Description>RDKURMSFK2XY-1191783629-6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8325651224C95DC0CE9EB21B05F" ma:contentTypeVersion="4" ma:contentTypeDescription="Opret et nyt dokument." ma:contentTypeScope="" ma:versionID="c9d45e22906a3882c605dcefa849f41a">
  <xsd:schema xmlns:xsd="http://www.w3.org/2001/XMLSchema" xmlns:xs="http://www.w3.org/2001/XMLSchema" xmlns:p="http://schemas.microsoft.com/office/2006/metadata/properties" xmlns:ns2="1c4faec5-d424-4090-a9de-e405d3571ebf" xmlns:ns3="6951cc3d-3d2f-4e54-a331-95260ab5f621" targetNamespace="http://schemas.microsoft.com/office/2006/metadata/properties" ma:root="true" ma:fieldsID="2873f51a617bb66041d6dd024c1bdb94" ns2:_="" ns3:_="">
    <xsd:import namespace="1c4faec5-d424-4090-a9de-e405d3571ebf"/>
    <xsd:import namespace="6951cc3d-3d2f-4e54-a331-95260ab5f6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ec5-d424-4090-a9de-e405d3571e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1cc3d-3d2f-4e54-a331-95260ab5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ns:customPropertyEditors xmlns:tns="http://schemas.microsoft.com/office/2006/customDocumentInformationPanel">
  <tns:showOnOpen>false</tns:showOnOpen>
  <tns:defaultPropertyEditorNamespace>Standard- og SharePoint-biblioteksegenskaber</tns:defaultPropertyEditorNamespace>
</tns:customPropertyEditors>
</file>

<file path=customXml/itemProps1.xml><?xml version="1.0" encoding="utf-8"?>
<ds:datastoreItem xmlns:ds="http://schemas.openxmlformats.org/officeDocument/2006/customXml" ds:itemID="{E6E16555-923D-4F04-8B78-558B9A257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F0DDD-7B18-4AE4-BE1C-59BE869D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3B4F1-25A4-4BD1-AB03-3E86F338F11A}">
  <ds:schemaRefs>
    <ds:schemaRef ds:uri="http://schemas.microsoft.com/office/2006/metadata/properties"/>
    <ds:schemaRef ds:uri="http://schemas.microsoft.com/office/infopath/2007/PartnerControls"/>
    <ds:schemaRef ds:uri="ffd70c23-945f-4916-9f4a-55fcac13b973"/>
    <ds:schemaRef ds:uri="2c8898e1-d2fb-49e5-bd22-e78955a92ea2"/>
  </ds:schemaRefs>
</ds:datastoreItem>
</file>

<file path=customXml/itemProps4.xml><?xml version="1.0" encoding="utf-8"?>
<ds:datastoreItem xmlns:ds="http://schemas.openxmlformats.org/officeDocument/2006/customXml" ds:itemID="{BF3EAC88-BA62-4D7F-A805-630CF76DE5D4}"/>
</file>

<file path=customXml/itemProps5.xml><?xml version="1.0" encoding="utf-8"?>
<ds:datastoreItem xmlns:ds="http://schemas.openxmlformats.org/officeDocument/2006/customXml" ds:itemID="{C92ADD71-D043-4F44-8A49-E914B06DC21B}"/>
</file>

<file path=customXml/itemProps6.xml><?xml version="1.0" encoding="utf-8"?>
<ds:datastoreItem xmlns:ds="http://schemas.openxmlformats.org/officeDocument/2006/customXml" ds:itemID="{768E4133-02E5-453A-8438-DF588CA7B2FD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Tracé%20-%20Word%20Skabelon%202.dotx</Template>
  <TotalTime>0</TotalTime>
  <Pages>1</Pages>
  <Words>160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BDK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1:      ATC LA-anmeldelse - ATC i faste anlæg</dc:title>
  <dc:subject/>
  <dc:creator/>
  <cp:keywords/>
  <dc:description/>
  <cp:lastModifiedBy>Lars Buske Nielsen (LBUN)</cp:lastModifiedBy>
  <cp:revision>2</cp:revision>
  <dcterms:created xsi:type="dcterms:W3CDTF">2024-05-31T11:36:00Z</dcterms:created>
  <dcterms:modified xsi:type="dcterms:W3CDTF">2024-06-25T05:07:00Z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: </vt:lpwstr>
  </property>
  <property fmtid="{D5CDD505-2E9C-101B-9397-08002B2CF9AE}" pid="3" name="Dokumentejer">
    <vt:lpwstr>Andrea Weinberger Michelsen</vt:lpwstr>
  </property>
  <property fmtid="{D5CDD505-2E9C-101B-9397-08002B2CF9AE}" pid="4" name="Oprettet af">
    <vt:lpwstr>Andrea Weinberger Michelsen</vt:lpwstr>
  </property>
  <property fmtid="{D5CDD505-2E9C-101B-9397-08002B2CF9AE}" pid="5" name="QAblock">
    <vt:lpwstr>True</vt:lpwstr>
  </property>
  <property fmtid="{D5CDD505-2E9C-101B-9397-08002B2CF9AE}" pid="6" name="ContentTypeId">
    <vt:lpwstr>0x010100D182E8325651224C95DC0CE9EB21B05F</vt:lpwstr>
  </property>
  <property fmtid="{D5CDD505-2E9C-101B-9397-08002B2CF9AE}" pid="7" name="RevisedBy">
    <vt:lpwstr>Empty</vt:lpwstr>
  </property>
  <property fmtid="{D5CDD505-2E9C-101B-9397-08002B2CF9AE}" pid="8" name="DocumentLanguage">
    <vt:lpwstr>Dansk</vt:lpwstr>
  </property>
  <property fmtid="{D5CDD505-2E9C-101B-9397-08002B2CF9AE}" pid="9" name="TaxCatchAll">
    <vt:lpwstr>1;#</vt:lpwstr>
  </property>
  <property fmtid="{D5CDD505-2E9C-101B-9397-08002B2CF9AE}" pid="10" name="Document Classification">
    <vt:lpwstr>1;#Tjenestebrug|863bd111-1cbc-454e-85c1-2ced21d5b50a</vt:lpwstr>
  </property>
  <property fmtid="{D5CDD505-2E9C-101B-9397-08002B2CF9AE}" pid="11" name="Approved">
    <vt:lpwstr>Empty</vt:lpwstr>
  </property>
  <property fmtid="{D5CDD505-2E9C-101B-9397-08002B2CF9AE}" pid="12" name="Revised">
    <vt:lpwstr>Empty</vt:lpwstr>
  </property>
  <property fmtid="{D5CDD505-2E9C-101B-9397-08002B2CF9AE}" pid="13" name="ApprovedBy">
    <vt:lpwstr>Empty</vt:lpwstr>
  </property>
  <property fmtid="{D5CDD505-2E9C-101B-9397-08002B2CF9AE}" pid="14" name="gf363b669f7f4e8b9aba450c32630b5f">
    <vt:lpwstr>Tjenestebrug|863bd111-1cbc-454e-85c1-2ced21d5b50a</vt:lpwstr>
  </property>
  <property fmtid="{D5CDD505-2E9C-101B-9397-08002B2CF9AE}" pid="15" name="Godkend dokument">
    <vt:lpwstr>, </vt:lpwstr>
  </property>
  <property fmtid="{D5CDD505-2E9C-101B-9397-08002B2CF9AE}" pid="16" name="Nulstil metadata">
    <vt:lpwstr>, </vt:lpwstr>
  </property>
  <property fmtid="{D5CDD505-2E9C-101B-9397-08002B2CF9AE}" pid="17" name="Godkend Skabelon">
    <vt:lpwstr>, </vt:lpwstr>
  </property>
  <property fmtid="{D5CDD505-2E9C-101B-9397-08002B2CF9AE}" pid="18" name="LSYS_S_Dokumentejer">
    <vt:lpwstr>12;#Keld Almand Jensen (KALJ)</vt:lpwstr>
  </property>
  <property fmtid="{D5CDD505-2E9C-101B-9397-08002B2CF9AE}" pid="19" name="LSYS_S_Version">
    <vt:lpwstr>5</vt:lpwstr>
  </property>
  <property fmtid="{D5CDD505-2E9C-101B-9397-08002B2CF9AE}" pid="20" name="LSYS_S_WFStatus">
    <vt:lpwstr>Ikke valgt</vt:lpwstr>
  </property>
  <property fmtid="{D5CDD505-2E9C-101B-9397-08002B2CF9AE}" pid="21" name="LSYS_S_Ændret">
    <vt:lpwstr>26-02-2016</vt:lpwstr>
  </property>
  <property fmtid="{D5CDD505-2E9C-101B-9397-08002B2CF9AE}" pid="22" name="LSYS_ S_Ændret af">
    <vt:lpwstr>Keld Almand Jensen (KALJ)</vt:lpwstr>
  </property>
  <property fmtid="{D5CDD505-2E9C-101B-9397-08002B2CF9AE}" pid="23" name="LSYS_S_GyldigFra">
    <vt:filetime>2016-02-26T11:37:43Z</vt:filetime>
  </property>
  <property fmtid="{D5CDD505-2E9C-101B-9397-08002B2CF9AE}" pid="24" name="LSYS_S_Status">
    <vt:lpwstr>Godkendt</vt:lpwstr>
  </property>
  <property fmtid="{D5CDD505-2E9C-101B-9397-08002B2CF9AE}" pid="25" name="LSYS_S_Godkender">
    <vt:lpwstr>12;#Keld Almand Jensen (KALJ)</vt:lpwstr>
  </property>
  <property fmtid="{D5CDD505-2E9C-101B-9397-08002B2CF9AE}" pid="26" name="LSYS_S_Godkendelsesdato">
    <vt:filetime>2016-02-26T11:37:43Z</vt:filetime>
  </property>
  <property fmtid="{D5CDD505-2E9C-101B-9397-08002B2CF9AE}" pid="27" name="LSYS_S_Navn">
    <vt:lpwstr>Skabelon for skabeloner - BDK</vt:lpwstr>
  </property>
  <property fmtid="{D5CDD505-2E9C-101B-9397-08002B2CF9AE}" pid="28" name="AuthorIds_UIVersion_512">
    <vt:lpwstr>2190</vt:lpwstr>
  </property>
  <property fmtid="{D5CDD505-2E9C-101B-9397-08002B2CF9AE}" pid="29" name="_dlc_DocIdItemGuid">
    <vt:lpwstr>3d253191-5e25-46bf-b6f3-1e44583eb82b</vt:lpwstr>
  </property>
</Properties>
</file>