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38897" w14:textId="643CBB59" w:rsidR="001D253E" w:rsidRPr="00ED5FCA" w:rsidRDefault="001D253E" w:rsidP="00B47A52">
      <w:pPr>
        <w:pStyle w:val="Heading1"/>
      </w:pPr>
      <w:r>
        <w:t xml:space="preserve">Ansøgningsblanket </w:t>
      </w:r>
      <w:r w:rsidR="00717384">
        <w:t xml:space="preserve">til </w:t>
      </w:r>
      <w:r w:rsidR="009A1E9D">
        <w:t>depotspor</w:t>
      </w:r>
    </w:p>
    <w:p w14:paraId="1FBC00E5" w14:textId="31AF430F" w:rsidR="001D253E" w:rsidRPr="00DA35D9" w:rsidRDefault="001D253E" w:rsidP="001D253E">
      <w:pPr>
        <w:spacing w:before="240" w:after="240"/>
        <w:rPr>
          <w:sz w:val="20"/>
          <w:szCs w:val="20"/>
        </w:rPr>
      </w:pPr>
      <w:r w:rsidRPr="00DA35D9">
        <w:rPr>
          <w:sz w:val="20"/>
          <w:szCs w:val="20"/>
        </w:rPr>
        <w:t xml:space="preserve">Til behandling af jeres ansøgning om tildeling af </w:t>
      </w:r>
      <w:r w:rsidR="00D215F2">
        <w:rPr>
          <w:sz w:val="20"/>
          <w:szCs w:val="20"/>
        </w:rPr>
        <w:t>depot</w:t>
      </w:r>
      <w:r w:rsidRPr="00DA35D9">
        <w:rPr>
          <w:sz w:val="20"/>
          <w:szCs w:val="20"/>
        </w:rPr>
        <w:t xml:space="preserve">spor til klargøring eller parkering, bedes I venligst udfylde </w:t>
      </w:r>
      <w:r w:rsidR="007900E4" w:rsidRPr="00DA35D9">
        <w:rPr>
          <w:sz w:val="20"/>
          <w:szCs w:val="20"/>
        </w:rPr>
        <w:t>denne</w:t>
      </w:r>
      <w:r w:rsidRPr="00DA35D9">
        <w:rPr>
          <w:sz w:val="20"/>
          <w:szCs w:val="20"/>
        </w:rPr>
        <w:t xml:space="preserve"> blanket. </w:t>
      </w:r>
    </w:p>
    <w:p w14:paraId="2C5DA692" w14:textId="49F88C60" w:rsidR="001D253E" w:rsidRPr="00110205" w:rsidRDefault="001D253E" w:rsidP="001D253E">
      <w:pPr>
        <w:spacing w:before="240" w:after="240" w:line="240" w:lineRule="auto"/>
        <w:rPr>
          <w:sz w:val="20"/>
          <w:szCs w:val="20"/>
        </w:rPr>
      </w:pPr>
      <w:r w:rsidRPr="00110205">
        <w:rPr>
          <w:rFonts w:ascii="Segoe UI" w:eastAsia="Segoe UI" w:hAnsi="Segoe UI" w:cs="Segoe UI"/>
          <w:sz w:val="20"/>
          <w:szCs w:val="20"/>
        </w:rPr>
        <w:t xml:space="preserve">Den udfyldte blanket sendes til </w:t>
      </w:r>
      <w:r w:rsidR="002004A2" w:rsidRPr="00110205">
        <w:rPr>
          <w:rFonts w:ascii="Segoe UI" w:eastAsia="Segoe UI" w:hAnsi="Segoe UI" w:cs="Segoe UI"/>
          <w:sz w:val="20"/>
          <w:szCs w:val="20"/>
        </w:rPr>
        <w:t>Banedanmark</w:t>
      </w:r>
      <w:r w:rsidR="00B47A52" w:rsidRPr="00110205">
        <w:rPr>
          <w:sz w:val="20"/>
          <w:szCs w:val="20"/>
        </w:rPr>
        <w:t xml:space="preserve"> </w:t>
      </w:r>
      <w:r w:rsidRPr="00110205">
        <w:rPr>
          <w:sz w:val="20"/>
          <w:szCs w:val="20"/>
        </w:rPr>
        <w:t xml:space="preserve">på </w:t>
      </w:r>
      <w:r w:rsidR="00B47A52" w:rsidRPr="00110205">
        <w:rPr>
          <w:sz w:val="20"/>
          <w:szCs w:val="20"/>
        </w:rPr>
        <w:t>mail</w:t>
      </w:r>
      <w:r w:rsidRPr="00110205">
        <w:rPr>
          <w:sz w:val="20"/>
          <w:szCs w:val="20"/>
        </w:rPr>
        <w:t xml:space="preserve">: </w:t>
      </w:r>
    </w:p>
    <w:p w14:paraId="7950D521" w14:textId="003ECA94" w:rsidR="00B47A52" w:rsidRPr="00DA35D9" w:rsidRDefault="00B47A52" w:rsidP="001D253E">
      <w:pPr>
        <w:spacing w:before="240" w:after="240" w:line="240" w:lineRule="auto"/>
        <w:rPr>
          <w:sz w:val="20"/>
          <w:szCs w:val="20"/>
        </w:rPr>
      </w:pPr>
      <w:hyperlink r:id="rId11" w:history="1">
        <w:r w:rsidRPr="00DA35D9">
          <w:rPr>
            <w:rStyle w:val="Hyperlink"/>
            <w:sz w:val="20"/>
            <w:szCs w:val="20"/>
          </w:rPr>
          <w:t>jernbanevirksomheder@bane.dk</w:t>
        </w:r>
      </w:hyperlink>
      <w:r w:rsidRPr="00DA35D9">
        <w:rPr>
          <w:sz w:val="20"/>
          <w:szCs w:val="20"/>
        </w:rPr>
        <w:t xml:space="preserve"> </w:t>
      </w:r>
    </w:p>
    <w:p w14:paraId="3F5DB566" w14:textId="77777777" w:rsidR="0092723B" w:rsidRDefault="39DA4939" w:rsidP="006B7486">
      <w:pPr>
        <w:spacing w:before="240" w:after="240" w:line="240" w:lineRule="auto"/>
        <w:rPr>
          <w:sz w:val="20"/>
          <w:szCs w:val="20"/>
        </w:rPr>
      </w:pPr>
      <w:r w:rsidRPr="00DA35D9">
        <w:rPr>
          <w:sz w:val="20"/>
          <w:szCs w:val="20"/>
        </w:rPr>
        <w:t>Tildelingen af</w:t>
      </w:r>
      <w:r w:rsidR="00FA5EB9" w:rsidRPr="00DA35D9">
        <w:rPr>
          <w:sz w:val="20"/>
          <w:szCs w:val="20"/>
        </w:rPr>
        <w:t xml:space="preserve"> depotspor vil følge den </w:t>
      </w:r>
      <w:r w:rsidR="006B7486" w:rsidRPr="00DA35D9">
        <w:rPr>
          <w:sz w:val="20"/>
          <w:szCs w:val="20"/>
        </w:rPr>
        <w:t>øvrige</w:t>
      </w:r>
      <w:r w:rsidR="00760650" w:rsidRPr="00DA35D9">
        <w:rPr>
          <w:sz w:val="20"/>
          <w:szCs w:val="20"/>
        </w:rPr>
        <w:t xml:space="preserve"> </w:t>
      </w:r>
      <w:r w:rsidR="006B7486" w:rsidRPr="00DA35D9">
        <w:rPr>
          <w:sz w:val="20"/>
          <w:szCs w:val="20"/>
        </w:rPr>
        <w:t>kapacitetstildelingsproces, som beskrevet i Netredegørelsens bilag 4.3</w:t>
      </w:r>
      <w:r w:rsidR="0096220C" w:rsidRPr="00DA35D9">
        <w:rPr>
          <w:sz w:val="20"/>
          <w:szCs w:val="20"/>
        </w:rPr>
        <w:t xml:space="preserve">. </w:t>
      </w:r>
    </w:p>
    <w:p w14:paraId="6A68A5BE" w14:textId="54110BCF" w:rsidR="001730D2" w:rsidRPr="00DA35D9" w:rsidRDefault="0096220C" w:rsidP="006B7486">
      <w:pPr>
        <w:spacing w:before="240" w:after="240" w:line="240" w:lineRule="auto"/>
      </w:pPr>
      <w:r w:rsidRPr="55671110">
        <w:rPr>
          <w:sz w:val="20"/>
          <w:szCs w:val="20"/>
        </w:rPr>
        <w:t>Behandling af ansøgninger til depotspor er</w:t>
      </w:r>
      <w:r w:rsidR="00A63B09" w:rsidRPr="55671110">
        <w:rPr>
          <w:sz w:val="20"/>
          <w:szCs w:val="20"/>
        </w:rPr>
        <w:t xml:space="preserve"> omfattet af</w:t>
      </w:r>
      <w:r w:rsidR="001E3D65" w:rsidRPr="55671110">
        <w:rPr>
          <w:sz w:val="20"/>
          <w:szCs w:val="20"/>
        </w:rPr>
        <w:t xml:space="preserve"> </w:t>
      </w:r>
      <w:r w:rsidR="3D36E845" w:rsidRPr="55671110">
        <w:rPr>
          <w:sz w:val="20"/>
          <w:szCs w:val="20"/>
        </w:rPr>
        <w:t>bekendtgørelse nr.</w:t>
      </w:r>
      <w:r w:rsidR="5F4AEF00" w:rsidRPr="55671110">
        <w:rPr>
          <w:sz w:val="20"/>
          <w:szCs w:val="20"/>
        </w:rPr>
        <w:t xml:space="preserve"> 1503 af 29. juni 2021 om jernbanerelaterede servicefaciliteter og tjenesteydelser (servicefacilitetsbekendtgørelsen) og Kommissionens gennemførelsesforordning nr. 2017/2177 af 22. november 2017</w:t>
      </w:r>
      <w:r w:rsidR="0073690B" w:rsidRPr="55671110">
        <w:rPr>
          <w:sz w:val="20"/>
          <w:szCs w:val="20"/>
        </w:rPr>
        <w:t xml:space="preserve"> om adgang til servicefaciliteter og jernbanerelaterede tjenesteydelser (herefter gennemførselsforordningen).</w:t>
      </w:r>
    </w:p>
    <w:p w14:paraId="54855D46" w14:textId="1EBB4613" w:rsidR="00B22DE7" w:rsidRPr="00B22DE7" w:rsidRDefault="00B22DE7" w:rsidP="00B22DE7">
      <w:pPr>
        <w:spacing w:before="240" w:after="240" w:line="240" w:lineRule="auto"/>
        <w:rPr>
          <w:sz w:val="20"/>
          <w:szCs w:val="20"/>
        </w:rPr>
      </w:pPr>
      <w:r w:rsidRPr="00B22DE7">
        <w:rPr>
          <w:sz w:val="20"/>
          <w:szCs w:val="20"/>
        </w:rPr>
        <w:t>Nærmere oplysninger om Banedanmarks sidespor</w:t>
      </w:r>
      <w:r w:rsidR="008E6AE4" w:rsidRPr="008E6AE4">
        <w:rPr>
          <w:sz w:val="20"/>
          <w:szCs w:val="20"/>
        </w:rPr>
        <w:t>, herunder ejerforhold og driftsstatus</w:t>
      </w:r>
      <w:r w:rsidRPr="00B22DE7">
        <w:rPr>
          <w:sz w:val="20"/>
          <w:szCs w:val="20"/>
        </w:rPr>
        <w:t xml:space="preserve"> kan findes i Banedanmarks infrastrukturregister, BaneGISX:</w:t>
      </w:r>
    </w:p>
    <w:p w14:paraId="1E6AADC9" w14:textId="5B482B32" w:rsidR="00B22DE7" w:rsidRDefault="009045A6" w:rsidP="00B22DE7">
      <w:pPr>
        <w:spacing w:before="240" w:after="240" w:line="240" w:lineRule="auto"/>
        <w:rPr>
          <w:sz w:val="20"/>
          <w:szCs w:val="20"/>
        </w:rPr>
      </w:pPr>
      <w:hyperlink r:id="rId12" w:history="1">
        <w:r w:rsidRPr="00D53269">
          <w:rPr>
            <w:rStyle w:val="Hyperlink"/>
            <w:sz w:val="20"/>
            <w:szCs w:val="20"/>
          </w:rPr>
          <w:t>http://banedanmark.maps.arcgis.com/apps/webappviewer/index.html?id=6541fbc0cbba499b861e4d7fe23b10b6</w:t>
        </w:r>
      </w:hyperlink>
    </w:p>
    <w:p w14:paraId="07F6278C" w14:textId="66750051" w:rsidR="55671110" w:rsidRDefault="00B22DE7" w:rsidP="00B22DE7">
      <w:pPr>
        <w:spacing w:before="240" w:after="240" w:line="240" w:lineRule="auto"/>
        <w:rPr>
          <w:sz w:val="20"/>
          <w:szCs w:val="20"/>
        </w:rPr>
      </w:pPr>
      <w:r w:rsidRPr="00B22DE7">
        <w:rPr>
          <w:sz w:val="20"/>
          <w:szCs w:val="20"/>
        </w:rPr>
        <w:t>Det bemærkes, at data i BaneGISX er vejledende. Jernbanevirksomheder o.a. er velkomne til at kontakte Banedanmark for yderligere detaljer og/eller en bekræftelse af data, der fremgår af BaneGISX.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30"/>
        <w:gridCol w:w="4530"/>
      </w:tblGrid>
      <w:tr w:rsidR="001D253E" w14:paraId="4D8149F3" w14:textId="77777777" w:rsidTr="000807DA">
        <w:trPr>
          <w:trHeight w:val="300"/>
        </w:trPr>
        <w:tc>
          <w:tcPr>
            <w:tcW w:w="4530" w:type="dxa"/>
            <w:shd w:val="clear" w:color="auto" w:fill="004E51" w:themeFill="accent1"/>
          </w:tcPr>
          <w:p w14:paraId="6F6109B9" w14:textId="44E10AE7" w:rsidR="001D253E" w:rsidRPr="00BC48B8" w:rsidRDefault="00D3019E" w:rsidP="000807DA">
            <w:pPr>
              <w:rPr>
                <w:rFonts w:ascii="Segoe UI" w:eastAsia="Segoe UI" w:hAnsi="Segoe UI" w:cs="Segoe UI"/>
                <w:color w:val="FFFFFF" w:themeColor="background1"/>
              </w:rPr>
            </w:pPr>
            <w:r w:rsidRPr="00927264">
              <w:rPr>
                <w:rFonts w:ascii="Segoe UI" w:eastAsia="Segoe UI" w:hAnsi="Segoe UI" w:cs="Segoe UI"/>
                <w:color w:val="FFFFFF" w:themeColor="background2"/>
              </w:rPr>
              <w:t>Jernbanevirksomhed</w:t>
            </w:r>
          </w:p>
        </w:tc>
        <w:tc>
          <w:tcPr>
            <w:tcW w:w="4530" w:type="dxa"/>
            <w:shd w:val="clear" w:color="auto" w:fill="004E51" w:themeFill="accent1"/>
          </w:tcPr>
          <w:p w14:paraId="78BEDF16" w14:textId="6A66D5F8" w:rsidR="001D253E" w:rsidRPr="00BC48B8" w:rsidRDefault="003C09B4" w:rsidP="000807DA">
            <w:pPr>
              <w:rPr>
                <w:rFonts w:ascii="Segoe UI" w:eastAsia="Segoe UI" w:hAnsi="Segoe UI" w:cs="Segoe UI"/>
                <w:color w:val="FFFFFF" w:themeColor="background1"/>
              </w:rPr>
            </w:pPr>
            <w:r>
              <w:rPr>
                <w:rFonts w:ascii="Segoe UI" w:eastAsia="Segoe UI" w:hAnsi="Segoe UI" w:cs="Segoe UI"/>
                <w:color w:val="FFFFFF" w:themeColor="background1"/>
              </w:rPr>
              <w:t>Da</w:t>
            </w:r>
            <w:r w:rsidR="00F62EC9">
              <w:rPr>
                <w:rFonts w:ascii="Segoe UI" w:eastAsia="Segoe UI" w:hAnsi="Segoe UI" w:cs="Segoe UI"/>
                <w:color w:val="FFFFFF" w:themeColor="background1"/>
              </w:rPr>
              <w:t>to</w:t>
            </w:r>
            <w:r w:rsidR="00D938CA">
              <w:rPr>
                <w:rFonts w:ascii="Segoe UI" w:eastAsia="Segoe UI" w:hAnsi="Segoe UI" w:cs="Segoe UI"/>
                <w:color w:val="FFFFFF" w:themeColor="background1"/>
              </w:rPr>
              <w:t>:</w:t>
            </w:r>
            <w:r w:rsidR="00F62EC9">
              <w:rPr>
                <w:rFonts w:ascii="Segoe UI" w:eastAsia="Segoe UI" w:hAnsi="Segoe UI" w:cs="Segoe UI"/>
                <w:color w:val="FFFFFF" w:themeColor="background1"/>
              </w:rPr>
              <w:t xml:space="preserve"> </w:t>
            </w:r>
            <w:r w:rsidR="00F62EC9" w:rsidRPr="00D938CA">
              <w:rPr>
                <w:rFonts w:ascii="Segoe UI" w:eastAsia="Segoe UI" w:hAnsi="Segoe UI" w:cs="Segoe UI"/>
                <w:color w:val="FFFFFF" w:themeColor="background1"/>
                <w:sz w:val="16"/>
                <w:szCs w:val="16"/>
              </w:rPr>
              <w:t>(</w:t>
            </w:r>
            <w:r w:rsidR="00B37A72" w:rsidRPr="00D938CA">
              <w:rPr>
                <w:rFonts w:ascii="Segoe UI" w:eastAsia="Segoe UI" w:hAnsi="Segoe UI" w:cs="Segoe UI"/>
                <w:color w:val="FFFFFF" w:themeColor="background1"/>
                <w:sz w:val="16"/>
                <w:szCs w:val="16"/>
              </w:rPr>
              <w:t>DD.MM.ÅÅÅÅ</w:t>
            </w:r>
            <w:r w:rsidR="00F62EC9" w:rsidRPr="00D938CA">
              <w:rPr>
                <w:rFonts w:ascii="Segoe UI" w:eastAsia="Segoe UI" w:hAnsi="Segoe UI" w:cs="Segoe UI"/>
                <w:color w:val="FFFFFF" w:themeColor="background1"/>
                <w:sz w:val="16"/>
                <w:szCs w:val="16"/>
              </w:rPr>
              <w:t>)</w:t>
            </w:r>
          </w:p>
        </w:tc>
      </w:tr>
      <w:tr w:rsidR="001D253E" w14:paraId="05315347" w14:textId="77777777" w:rsidTr="000807DA">
        <w:trPr>
          <w:trHeight w:val="300"/>
        </w:trPr>
        <w:tc>
          <w:tcPr>
            <w:tcW w:w="4530" w:type="dxa"/>
          </w:tcPr>
          <w:p w14:paraId="73FECBF6" w14:textId="77777777" w:rsidR="001D253E" w:rsidRDefault="001D253E" w:rsidP="000807D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  <w:tc>
          <w:tcPr>
            <w:tcW w:w="4530" w:type="dxa"/>
          </w:tcPr>
          <w:p w14:paraId="10E390A9" w14:textId="77777777" w:rsidR="001D253E" w:rsidRDefault="001D253E" w:rsidP="000807D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</w:tr>
      <w:tr w:rsidR="00927264" w14:paraId="6CC1AA85" w14:textId="77777777" w:rsidTr="00927264">
        <w:trPr>
          <w:trHeight w:val="300"/>
        </w:trPr>
        <w:tc>
          <w:tcPr>
            <w:tcW w:w="4530" w:type="dxa"/>
            <w:shd w:val="clear" w:color="auto" w:fill="004E51" w:themeFill="accent1"/>
          </w:tcPr>
          <w:p w14:paraId="23A8141A" w14:textId="0FAEF561" w:rsidR="00927264" w:rsidRPr="00927264" w:rsidRDefault="00D3019E" w:rsidP="000807DA">
            <w:pPr>
              <w:rPr>
                <w:rFonts w:ascii="Segoe UI" w:eastAsia="Segoe UI" w:hAnsi="Segoe UI" w:cs="Segoe UI"/>
                <w:color w:val="FFFFFF" w:themeColor="background2"/>
              </w:rPr>
            </w:pPr>
            <w:r w:rsidRPr="00BC48B8">
              <w:rPr>
                <w:rFonts w:ascii="Segoe UI" w:eastAsia="Segoe UI" w:hAnsi="Segoe UI" w:cs="Segoe UI"/>
                <w:color w:val="FFFFFF" w:themeColor="background1"/>
              </w:rPr>
              <w:t>Navn</w:t>
            </w:r>
            <w:r>
              <w:rPr>
                <w:rFonts w:ascii="Segoe UI" w:eastAsia="Segoe UI" w:hAnsi="Segoe UI" w:cs="Segoe UI"/>
                <w:color w:val="FFFFFF" w:themeColor="background1"/>
              </w:rPr>
              <w:t xml:space="preserve"> på kontaktperson til Jernbanevirksomhed </w:t>
            </w:r>
          </w:p>
        </w:tc>
        <w:tc>
          <w:tcPr>
            <w:tcW w:w="4530" w:type="dxa"/>
            <w:shd w:val="clear" w:color="auto" w:fill="004E51" w:themeFill="accent1"/>
          </w:tcPr>
          <w:p w14:paraId="0217F940" w14:textId="00B29992" w:rsidR="00927264" w:rsidRPr="00927264" w:rsidRDefault="003C09B4" w:rsidP="000807DA">
            <w:pPr>
              <w:rPr>
                <w:rFonts w:ascii="Segoe UI" w:eastAsia="Segoe UI" w:hAnsi="Segoe UI" w:cs="Segoe UI"/>
                <w:color w:val="FFFFFF" w:themeColor="background2"/>
              </w:rPr>
            </w:pPr>
            <w:r>
              <w:rPr>
                <w:rFonts w:ascii="Segoe UI" w:eastAsia="Segoe UI" w:hAnsi="Segoe UI" w:cs="Segoe UI"/>
                <w:color w:val="FFFFFF" w:themeColor="background2"/>
              </w:rPr>
              <w:t>E-mail på kontaktperson</w:t>
            </w:r>
            <w:r w:rsidR="009D5140">
              <w:rPr>
                <w:rFonts w:ascii="Segoe UI" w:eastAsia="Segoe UI" w:hAnsi="Segoe UI" w:cs="Segoe UI"/>
                <w:color w:val="FFFFFF" w:themeColor="background2"/>
              </w:rPr>
              <w:t xml:space="preserve"> t</w:t>
            </w:r>
            <w:r w:rsidR="00B2657C">
              <w:rPr>
                <w:rFonts w:ascii="Segoe UI" w:eastAsia="Segoe UI" w:hAnsi="Segoe UI" w:cs="Segoe UI"/>
                <w:color w:val="FFFFFF" w:themeColor="background2"/>
              </w:rPr>
              <w:t>il Jernbanevirksomhed</w:t>
            </w:r>
          </w:p>
        </w:tc>
      </w:tr>
      <w:tr w:rsidR="00927264" w14:paraId="6434B8DF" w14:textId="77777777" w:rsidTr="00927264">
        <w:trPr>
          <w:trHeight w:val="300"/>
        </w:trPr>
        <w:tc>
          <w:tcPr>
            <w:tcW w:w="4530" w:type="dxa"/>
            <w:shd w:val="clear" w:color="auto" w:fill="FFFFFF" w:themeFill="background1"/>
          </w:tcPr>
          <w:p w14:paraId="15BE0A0A" w14:textId="77777777" w:rsidR="00927264" w:rsidRDefault="00927264" w:rsidP="000807D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  <w:tc>
          <w:tcPr>
            <w:tcW w:w="4530" w:type="dxa"/>
            <w:shd w:val="clear" w:color="auto" w:fill="FFFFFF" w:themeFill="background1"/>
          </w:tcPr>
          <w:p w14:paraId="3693EE96" w14:textId="77777777" w:rsidR="00927264" w:rsidRDefault="00927264" w:rsidP="000807DA">
            <w:pPr>
              <w:rPr>
                <w:rFonts w:ascii="Segoe UI" w:eastAsia="Segoe UI" w:hAnsi="Segoe UI" w:cs="Segoe UI"/>
                <w:color w:val="323232" w:themeColor="accent5"/>
              </w:rPr>
            </w:pPr>
          </w:p>
        </w:tc>
      </w:tr>
    </w:tbl>
    <w:p w14:paraId="3301DCDA" w14:textId="77777777" w:rsidR="00F703CE" w:rsidRDefault="00F703CE" w:rsidP="001D253E">
      <w:pPr>
        <w:spacing w:before="240" w:after="240"/>
        <w:rPr>
          <w:sz w:val="20"/>
          <w:szCs w:val="20"/>
        </w:rPr>
      </w:pPr>
    </w:p>
    <w:p w14:paraId="7F3A9A04" w14:textId="5B4C5094" w:rsidR="001D253E" w:rsidRPr="00DA35D9" w:rsidRDefault="001D253E" w:rsidP="001D253E">
      <w:pPr>
        <w:spacing w:before="240" w:after="240"/>
        <w:rPr>
          <w:sz w:val="20"/>
          <w:szCs w:val="20"/>
        </w:rPr>
      </w:pPr>
      <w:r w:rsidRPr="1FB02BA5">
        <w:rPr>
          <w:sz w:val="20"/>
          <w:szCs w:val="20"/>
        </w:rPr>
        <w:t>Angiv venligst, hvilke spor til klargøring eller parkering I ansøger om at få tildelt til K2</w:t>
      </w:r>
      <w:r w:rsidR="607C1723" w:rsidRPr="1FB02BA5">
        <w:rPr>
          <w:sz w:val="20"/>
          <w:szCs w:val="20"/>
        </w:rPr>
        <w:t>7</w:t>
      </w:r>
      <w:r w:rsidRPr="1FB02BA5">
        <w:rPr>
          <w:sz w:val="20"/>
          <w:szCs w:val="20"/>
        </w:rPr>
        <w:t>, herunder hvilke stationer og hvilke specifikke spornumre, jeres ansøgning omfatter.</w:t>
      </w:r>
    </w:p>
    <w:p w14:paraId="6E3C4242" w14:textId="25C82634" w:rsidR="00F44083" w:rsidRPr="00DA35D9" w:rsidRDefault="00F44083" w:rsidP="001D253E">
      <w:pPr>
        <w:spacing w:before="240" w:after="240"/>
        <w:rPr>
          <w:sz w:val="20"/>
          <w:szCs w:val="20"/>
        </w:rPr>
      </w:pPr>
      <w:r w:rsidRPr="00DA35D9">
        <w:rPr>
          <w:sz w:val="20"/>
          <w:szCs w:val="20"/>
        </w:rPr>
        <w:t>Såfremt der ansøges om deling af spor med anden jernbanevirksomhed, skal antal</w:t>
      </w:r>
      <w:r w:rsidR="00ED21DE" w:rsidRPr="00DA35D9">
        <w:rPr>
          <w:sz w:val="20"/>
          <w:szCs w:val="20"/>
        </w:rPr>
        <w:t>let af ønskede pladser fremgå samt hvilken ende af sporet, der ansøges om.</w:t>
      </w:r>
    </w:p>
    <w:tbl>
      <w:tblPr>
        <w:tblStyle w:val="TableGrid"/>
        <w:tblW w:w="9060" w:type="dxa"/>
        <w:tblLayout w:type="fixed"/>
        <w:tblLook w:val="04A0" w:firstRow="1" w:lastRow="0" w:firstColumn="1" w:lastColumn="0" w:noHBand="0" w:noVBand="1"/>
      </w:tblPr>
      <w:tblGrid>
        <w:gridCol w:w="4600"/>
        <w:gridCol w:w="1890"/>
        <w:gridCol w:w="2570"/>
      </w:tblGrid>
      <w:tr w:rsidR="001D253E" w14:paraId="79CC8851" w14:textId="6776727A" w:rsidTr="71D35473">
        <w:trPr>
          <w:trHeight w:val="316"/>
        </w:trPr>
        <w:tc>
          <w:tcPr>
            <w:tcW w:w="4600" w:type="dxa"/>
            <w:shd w:val="clear" w:color="auto" w:fill="004E51" w:themeFill="accent1"/>
          </w:tcPr>
          <w:p w14:paraId="06338C7C" w14:textId="77777777" w:rsidR="001D253E" w:rsidRPr="002E1C2C" w:rsidRDefault="001D253E" w:rsidP="000807DA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Station</w:t>
            </w:r>
          </w:p>
        </w:tc>
        <w:tc>
          <w:tcPr>
            <w:tcW w:w="1890" w:type="dxa"/>
            <w:shd w:val="clear" w:color="auto" w:fill="004E51" w:themeFill="accent1"/>
          </w:tcPr>
          <w:p w14:paraId="02A11C6F" w14:textId="5768C04F" w:rsidR="001D253E" w:rsidRPr="002E1C2C" w:rsidRDefault="001D253E" w:rsidP="000807DA">
            <w:pPr>
              <w:rPr>
                <w:color w:val="FFFFFF" w:themeColor="background1"/>
              </w:rPr>
            </w:pPr>
            <w:r w:rsidRPr="00207E7D">
              <w:rPr>
                <w:color w:val="FFFFFF" w:themeColor="background2"/>
              </w:rPr>
              <w:t>Spornum</w:t>
            </w:r>
            <w:r w:rsidR="002A072E">
              <w:rPr>
                <w:color w:val="FFFFFF" w:themeColor="background2"/>
              </w:rPr>
              <w:t>mer</w:t>
            </w:r>
          </w:p>
        </w:tc>
        <w:tc>
          <w:tcPr>
            <w:tcW w:w="2570" w:type="dxa"/>
            <w:shd w:val="clear" w:color="auto" w:fill="004E51" w:themeFill="accent1"/>
          </w:tcPr>
          <w:p w14:paraId="0309E86B" w14:textId="078400B1" w:rsidR="0816AAE8" w:rsidRPr="4DCA406E" w:rsidRDefault="0816AAE8" w:rsidP="442229F8">
            <w:pPr>
              <w:rPr>
                <w:color w:val="FFFFFF" w:themeColor="background2"/>
              </w:rPr>
            </w:pPr>
            <w:r w:rsidRPr="4DCA406E">
              <w:rPr>
                <w:color w:val="FFFFFF" w:themeColor="background2"/>
              </w:rPr>
              <w:t>Eventuelle bemærkninger</w:t>
            </w:r>
          </w:p>
        </w:tc>
      </w:tr>
      <w:tr w:rsidR="001D253E" w14:paraId="36ECA68B" w14:textId="54D9A30F" w:rsidTr="71D35473">
        <w:trPr>
          <w:trHeight w:val="300"/>
        </w:trPr>
        <w:tc>
          <w:tcPr>
            <w:tcW w:w="4600" w:type="dxa"/>
          </w:tcPr>
          <w:p w14:paraId="36967BE5" w14:textId="77777777" w:rsidR="001D253E" w:rsidRDefault="001D253E" w:rsidP="000807DA"/>
        </w:tc>
        <w:tc>
          <w:tcPr>
            <w:tcW w:w="1890" w:type="dxa"/>
          </w:tcPr>
          <w:p w14:paraId="461BE352" w14:textId="77777777" w:rsidR="001D253E" w:rsidRDefault="001D253E" w:rsidP="000807DA"/>
        </w:tc>
        <w:tc>
          <w:tcPr>
            <w:tcW w:w="2570" w:type="dxa"/>
          </w:tcPr>
          <w:p w14:paraId="465CDE44" w14:textId="26F31882" w:rsidR="442229F8" w:rsidRDefault="442229F8" w:rsidP="442229F8"/>
        </w:tc>
      </w:tr>
      <w:tr w:rsidR="001D253E" w14:paraId="4CB2D8FC" w14:textId="6E3EB89A" w:rsidTr="71D35473">
        <w:trPr>
          <w:trHeight w:val="300"/>
        </w:trPr>
        <w:tc>
          <w:tcPr>
            <w:tcW w:w="4600" w:type="dxa"/>
          </w:tcPr>
          <w:p w14:paraId="2FBDEF99" w14:textId="77777777" w:rsidR="001D253E" w:rsidRDefault="001D253E" w:rsidP="000807DA"/>
        </w:tc>
        <w:tc>
          <w:tcPr>
            <w:tcW w:w="1890" w:type="dxa"/>
          </w:tcPr>
          <w:p w14:paraId="249D96E7" w14:textId="77777777" w:rsidR="001D253E" w:rsidRDefault="001D253E" w:rsidP="000807DA"/>
        </w:tc>
        <w:tc>
          <w:tcPr>
            <w:tcW w:w="2570" w:type="dxa"/>
          </w:tcPr>
          <w:p w14:paraId="314CD928" w14:textId="1E37224C" w:rsidR="442229F8" w:rsidRDefault="442229F8" w:rsidP="442229F8"/>
        </w:tc>
      </w:tr>
      <w:tr w:rsidR="001D253E" w14:paraId="5A194A87" w14:textId="47A2D35C" w:rsidTr="71D35473">
        <w:trPr>
          <w:trHeight w:val="300"/>
        </w:trPr>
        <w:tc>
          <w:tcPr>
            <w:tcW w:w="4600" w:type="dxa"/>
          </w:tcPr>
          <w:p w14:paraId="043B16D0" w14:textId="77777777" w:rsidR="001D253E" w:rsidRDefault="001D253E" w:rsidP="000807DA"/>
        </w:tc>
        <w:tc>
          <w:tcPr>
            <w:tcW w:w="1890" w:type="dxa"/>
          </w:tcPr>
          <w:p w14:paraId="69E6E62D" w14:textId="77777777" w:rsidR="001D253E" w:rsidRDefault="001D253E" w:rsidP="000807DA"/>
        </w:tc>
        <w:tc>
          <w:tcPr>
            <w:tcW w:w="2570" w:type="dxa"/>
          </w:tcPr>
          <w:p w14:paraId="47DB7E3E" w14:textId="5CA943BB" w:rsidR="442229F8" w:rsidRDefault="442229F8" w:rsidP="442229F8"/>
        </w:tc>
      </w:tr>
      <w:tr w:rsidR="001D253E" w14:paraId="37A46CE1" w14:textId="698C8B5B" w:rsidTr="71D35473">
        <w:trPr>
          <w:trHeight w:val="300"/>
        </w:trPr>
        <w:tc>
          <w:tcPr>
            <w:tcW w:w="4600" w:type="dxa"/>
          </w:tcPr>
          <w:p w14:paraId="174CF264" w14:textId="77777777" w:rsidR="001D253E" w:rsidRDefault="001D253E" w:rsidP="000807DA"/>
        </w:tc>
        <w:tc>
          <w:tcPr>
            <w:tcW w:w="1890" w:type="dxa"/>
          </w:tcPr>
          <w:p w14:paraId="7DFB9588" w14:textId="77777777" w:rsidR="001D253E" w:rsidRDefault="001D253E" w:rsidP="000807DA"/>
        </w:tc>
        <w:tc>
          <w:tcPr>
            <w:tcW w:w="2570" w:type="dxa"/>
          </w:tcPr>
          <w:p w14:paraId="5558D0BC" w14:textId="4528C290" w:rsidR="442229F8" w:rsidRDefault="442229F8" w:rsidP="442229F8"/>
        </w:tc>
      </w:tr>
      <w:tr w:rsidR="001D253E" w14:paraId="1AD537BD" w14:textId="76F5B267" w:rsidTr="71D35473">
        <w:trPr>
          <w:trHeight w:val="300"/>
        </w:trPr>
        <w:tc>
          <w:tcPr>
            <w:tcW w:w="4600" w:type="dxa"/>
          </w:tcPr>
          <w:p w14:paraId="39F1D1ED" w14:textId="7B4F3938" w:rsidR="001D253E" w:rsidRDefault="004D278E" w:rsidP="000807DA">
            <w:sdt>
              <w:sdtPr>
                <w:id w:val="-1871142896"/>
                <w:placeholder>
                  <w:docPart w:val="242D3E618A1E4C7EBD18E75782B10E61"/>
                </w:placeholder>
                <w:showingPlcHdr/>
                <w:text/>
              </w:sdtPr>
              <w:sdtContent>
                <w:r w:rsidR="00DA35D9">
                  <w:t>Tilføj eventuelt flere rækker ved at højreklikke eller bruge tab</w:t>
                </w:r>
              </w:sdtContent>
            </w:sdt>
          </w:p>
        </w:tc>
        <w:tc>
          <w:tcPr>
            <w:tcW w:w="1890" w:type="dxa"/>
          </w:tcPr>
          <w:p w14:paraId="0D0F30F1" w14:textId="77777777" w:rsidR="001D253E" w:rsidRDefault="001D253E" w:rsidP="000807DA"/>
        </w:tc>
        <w:tc>
          <w:tcPr>
            <w:tcW w:w="2570" w:type="dxa"/>
          </w:tcPr>
          <w:p w14:paraId="0A8601AA" w14:textId="7A0A6DD7" w:rsidR="442229F8" w:rsidRDefault="442229F8" w:rsidP="442229F8"/>
        </w:tc>
      </w:tr>
      <w:tr w:rsidR="00F31E1C" w14:paraId="28F3E2DE" w14:textId="77777777" w:rsidTr="71D35473">
        <w:trPr>
          <w:trHeight w:val="300"/>
        </w:trPr>
        <w:tc>
          <w:tcPr>
            <w:tcW w:w="4600" w:type="dxa"/>
          </w:tcPr>
          <w:p w14:paraId="5B471F0D" w14:textId="77777777" w:rsidR="00F31E1C" w:rsidRDefault="00F31E1C" w:rsidP="000807DA"/>
        </w:tc>
        <w:tc>
          <w:tcPr>
            <w:tcW w:w="1890" w:type="dxa"/>
          </w:tcPr>
          <w:p w14:paraId="527F1A93" w14:textId="77777777" w:rsidR="00F31E1C" w:rsidRDefault="00F31E1C" w:rsidP="000807DA"/>
        </w:tc>
        <w:tc>
          <w:tcPr>
            <w:tcW w:w="2570" w:type="dxa"/>
          </w:tcPr>
          <w:p w14:paraId="712B65F9" w14:textId="77777777" w:rsidR="00F31E1C" w:rsidRDefault="00F31E1C" w:rsidP="442229F8"/>
        </w:tc>
      </w:tr>
      <w:tr w:rsidR="00F31E1C" w14:paraId="65CFB7BE" w14:textId="77777777" w:rsidTr="71D35473">
        <w:trPr>
          <w:trHeight w:val="300"/>
        </w:trPr>
        <w:tc>
          <w:tcPr>
            <w:tcW w:w="4600" w:type="dxa"/>
          </w:tcPr>
          <w:p w14:paraId="799AE403" w14:textId="77777777" w:rsidR="00F31E1C" w:rsidRDefault="00F31E1C" w:rsidP="000807DA"/>
        </w:tc>
        <w:tc>
          <w:tcPr>
            <w:tcW w:w="1890" w:type="dxa"/>
          </w:tcPr>
          <w:p w14:paraId="462A2FEA" w14:textId="77777777" w:rsidR="00F31E1C" w:rsidRDefault="00F31E1C" w:rsidP="000807DA"/>
        </w:tc>
        <w:tc>
          <w:tcPr>
            <w:tcW w:w="2570" w:type="dxa"/>
          </w:tcPr>
          <w:p w14:paraId="5B7D0257" w14:textId="77777777" w:rsidR="00F31E1C" w:rsidRDefault="00F31E1C" w:rsidP="442229F8"/>
        </w:tc>
      </w:tr>
      <w:tr w:rsidR="00F31E1C" w14:paraId="2E5E6DB6" w14:textId="77777777" w:rsidTr="71D35473">
        <w:trPr>
          <w:trHeight w:val="300"/>
        </w:trPr>
        <w:tc>
          <w:tcPr>
            <w:tcW w:w="4600" w:type="dxa"/>
          </w:tcPr>
          <w:p w14:paraId="74F4015C" w14:textId="77777777" w:rsidR="00F31E1C" w:rsidRDefault="00F31E1C" w:rsidP="000807DA"/>
        </w:tc>
        <w:tc>
          <w:tcPr>
            <w:tcW w:w="1890" w:type="dxa"/>
          </w:tcPr>
          <w:p w14:paraId="4FE50B93" w14:textId="77777777" w:rsidR="00F31E1C" w:rsidRDefault="00F31E1C" w:rsidP="000807DA"/>
        </w:tc>
        <w:tc>
          <w:tcPr>
            <w:tcW w:w="2570" w:type="dxa"/>
          </w:tcPr>
          <w:p w14:paraId="20F9E8A3" w14:textId="77777777" w:rsidR="00F31E1C" w:rsidRDefault="00F31E1C" w:rsidP="442229F8"/>
        </w:tc>
      </w:tr>
      <w:tr w:rsidR="00F31E1C" w14:paraId="7D24788D" w14:textId="77777777" w:rsidTr="71D35473">
        <w:trPr>
          <w:trHeight w:val="300"/>
        </w:trPr>
        <w:tc>
          <w:tcPr>
            <w:tcW w:w="4600" w:type="dxa"/>
          </w:tcPr>
          <w:p w14:paraId="3A3F5BED" w14:textId="77777777" w:rsidR="00F31E1C" w:rsidRDefault="00F31E1C" w:rsidP="000807DA"/>
        </w:tc>
        <w:tc>
          <w:tcPr>
            <w:tcW w:w="1890" w:type="dxa"/>
          </w:tcPr>
          <w:p w14:paraId="2BB65FC0" w14:textId="77777777" w:rsidR="00F31E1C" w:rsidRDefault="00F31E1C" w:rsidP="000807DA"/>
        </w:tc>
        <w:tc>
          <w:tcPr>
            <w:tcW w:w="2570" w:type="dxa"/>
          </w:tcPr>
          <w:p w14:paraId="0E841BA0" w14:textId="77777777" w:rsidR="00F31E1C" w:rsidRDefault="00F31E1C" w:rsidP="442229F8"/>
        </w:tc>
      </w:tr>
    </w:tbl>
    <w:p w14:paraId="30EB604F" w14:textId="77777777" w:rsidR="00927264" w:rsidRPr="00784DB0" w:rsidRDefault="00927264" w:rsidP="00784DB0"/>
    <w:sectPr w:rsidR="00927264" w:rsidRPr="00784DB0" w:rsidSect="001D253E">
      <w:footerReference w:type="default" r:id="rId13"/>
      <w:headerReference w:type="first" r:id="rId14"/>
      <w:footerReference w:type="first" r:id="rId15"/>
      <w:pgSz w:w="11906" w:h="16838" w:code="9"/>
      <w:pgMar w:top="1985" w:right="1418" w:bottom="2552" w:left="1418" w:header="56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2B8D9" w14:textId="77777777" w:rsidR="006A5ED8" w:rsidRDefault="006A5ED8" w:rsidP="005B0F5E">
      <w:r>
        <w:separator/>
      </w:r>
    </w:p>
  </w:endnote>
  <w:endnote w:type="continuationSeparator" w:id="0">
    <w:p w14:paraId="40A56ADD" w14:textId="77777777" w:rsidR="006A5ED8" w:rsidRDefault="006A5ED8" w:rsidP="005B0F5E">
      <w:r>
        <w:continuationSeparator/>
      </w:r>
    </w:p>
  </w:endnote>
  <w:endnote w:type="continuationNotice" w:id="1">
    <w:p w14:paraId="46B97826" w14:textId="77777777" w:rsidR="006A5ED8" w:rsidRDefault="006A5E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6AAA" w14:textId="77777777" w:rsidR="00514E55" w:rsidRDefault="00DF29F6" w:rsidP="00514E55">
    <w:pPr>
      <w:pStyle w:val="Footer"/>
    </w:pPr>
    <w:r w:rsidRPr="00DF29F6">
      <w:rPr>
        <w:noProof/>
        <w:lang w:eastAsia="da-DK"/>
      </w:rPr>
      <w:drawing>
        <wp:anchor distT="0" distB="0" distL="114300" distR="114300" simplePos="0" relativeHeight="251658241" behindDoc="0" locked="0" layoutInCell="1" allowOverlap="1" wp14:anchorId="71A5F767" wp14:editId="0711145F">
          <wp:simplePos x="0" y="0"/>
          <wp:positionH relativeFrom="page">
            <wp:posOffset>5796915</wp:posOffset>
          </wp:positionH>
          <wp:positionV relativeFrom="page">
            <wp:posOffset>9792970</wp:posOffset>
          </wp:positionV>
          <wp:extent cx="1332000" cy="457200"/>
          <wp:effectExtent l="0" t="0" r="1905" b="0"/>
          <wp:wrapNone/>
          <wp:docPr id="1" name="Billede 1" descr="\\SOSA\GpåSOSA\Data\Informatique Sverige\Kunder\Banedanmark\Sommer_Efterår 2021\Grafik\Logo-nyt\Logo-RGB copy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Sommer_Efterår 2021\Grafik\Logo-nyt\Logo-RGB copy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088A">
      <w:fldChar w:fldCharType="begin"/>
    </w:r>
    <w:r w:rsidR="0095088A">
      <w:instrText xml:space="preserve"> PAGE </w:instrText>
    </w:r>
    <w:r w:rsidR="0095088A">
      <w:fldChar w:fldCharType="separate"/>
    </w:r>
    <w:r w:rsidR="009E195D">
      <w:rPr>
        <w:noProof/>
      </w:rPr>
      <w:t>1</w:t>
    </w:r>
    <w:r w:rsidR="0095088A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00A3" w14:textId="77777777" w:rsidR="005B0F5E" w:rsidRPr="00522404" w:rsidRDefault="00522404">
    <w:pPr>
      <w:pStyle w:val="Footer"/>
    </w:pPr>
    <w:bookmarkStart w:id="0" w:name="Skabelonversion"/>
    <w:r w:rsidRPr="00522404">
      <w:rPr>
        <w:color w:val="ADADAD"/>
        <w:sz w:val="12"/>
        <w:szCs w:val="12"/>
      </w:rPr>
      <w:t>Skabelonversion</w:t>
    </w:r>
    <w:bookmarkEnd w:id="0"/>
    <w:r w:rsidRPr="00522404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6A64A" w14:textId="77777777" w:rsidR="006A5ED8" w:rsidRDefault="006A5ED8" w:rsidP="005B0F5E">
      <w:r>
        <w:separator/>
      </w:r>
    </w:p>
  </w:footnote>
  <w:footnote w:type="continuationSeparator" w:id="0">
    <w:p w14:paraId="117E2ADC" w14:textId="77777777" w:rsidR="006A5ED8" w:rsidRDefault="006A5ED8" w:rsidP="005B0F5E">
      <w:r>
        <w:continuationSeparator/>
      </w:r>
    </w:p>
  </w:footnote>
  <w:footnote w:type="continuationNotice" w:id="1">
    <w:p w14:paraId="7B7C18D3" w14:textId="77777777" w:rsidR="006A5ED8" w:rsidRDefault="006A5ED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AB2D" w14:textId="77777777" w:rsidR="005B0F5E" w:rsidRDefault="00390C06" w:rsidP="00307AB0">
    <w:pPr>
      <w:pStyle w:val="Header"/>
    </w:pPr>
    <w:r w:rsidRPr="00522404">
      <w:rPr>
        <w:noProof/>
        <w:color w:val="ADADAD"/>
        <w:sz w:val="12"/>
        <w:szCs w:val="12"/>
        <w:lang w:eastAsia="da-DK"/>
      </w:rPr>
      <w:drawing>
        <wp:anchor distT="0" distB="0" distL="114300" distR="114300" simplePos="0" relativeHeight="251658240" behindDoc="0" locked="1" layoutInCell="1" allowOverlap="1" wp14:anchorId="35472DFF" wp14:editId="06BC4CEF">
          <wp:simplePos x="0" y="0"/>
          <wp:positionH relativeFrom="page">
            <wp:posOffset>5941060</wp:posOffset>
          </wp:positionH>
          <wp:positionV relativeFrom="page">
            <wp:posOffset>9570085</wp:posOffset>
          </wp:positionV>
          <wp:extent cx="900000" cy="619200"/>
          <wp:effectExtent l="0" t="0" r="0" b="0"/>
          <wp:wrapNone/>
          <wp:docPr id="8" name="Billede 8" descr="\\SOSA\GpåSOSA\Data\Informatique Sverige\Kunder\Banedanmark\Nyt design, efterår 2020\Grafik\Logo_SH original (2004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OSA\GpåSOSA\Data\Informatique Sverige\Kunder\Banedanmark\Nyt design, efterår 2020\Grafik\Logo_SH original (2004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6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702BF"/>
    <w:multiLevelType w:val="hybridMultilevel"/>
    <w:tmpl w:val="1982FD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B078D"/>
    <w:multiLevelType w:val="hybridMultilevel"/>
    <w:tmpl w:val="A7AA9EEE"/>
    <w:lvl w:ilvl="0" w:tplc="780CED0A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E219A"/>
    <w:multiLevelType w:val="hybridMultilevel"/>
    <w:tmpl w:val="3D86A6B6"/>
    <w:lvl w:ilvl="0" w:tplc="35D46696">
      <w:start w:val="1"/>
      <w:numFmt w:val="bullet"/>
      <w:pStyle w:val="ListParagraph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189765">
    <w:abstractNumId w:val="0"/>
  </w:num>
  <w:num w:numId="2" w16cid:durableId="1823504304">
    <w:abstractNumId w:val="1"/>
  </w:num>
  <w:num w:numId="3" w16cid:durableId="9130128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53E"/>
    <w:rsid w:val="00002B1E"/>
    <w:rsid w:val="000074EC"/>
    <w:rsid w:val="00012B16"/>
    <w:rsid w:val="000210E4"/>
    <w:rsid w:val="00024653"/>
    <w:rsid w:val="000367E4"/>
    <w:rsid w:val="00037A92"/>
    <w:rsid w:val="00051162"/>
    <w:rsid w:val="00052341"/>
    <w:rsid w:val="00073F8C"/>
    <w:rsid w:val="00075AF9"/>
    <w:rsid w:val="000807DA"/>
    <w:rsid w:val="000808EC"/>
    <w:rsid w:val="0008206B"/>
    <w:rsid w:val="00084B8C"/>
    <w:rsid w:val="00087995"/>
    <w:rsid w:val="00090545"/>
    <w:rsid w:val="0009118A"/>
    <w:rsid w:val="00091DE6"/>
    <w:rsid w:val="00095109"/>
    <w:rsid w:val="000969B8"/>
    <w:rsid w:val="000A3A3A"/>
    <w:rsid w:val="000A4033"/>
    <w:rsid w:val="000A6EC2"/>
    <w:rsid w:val="000B28D1"/>
    <w:rsid w:val="000B49E5"/>
    <w:rsid w:val="000C2A44"/>
    <w:rsid w:val="000D7694"/>
    <w:rsid w:val="000D7827"/>
    <w:rsid w:val="000E3B81"/>
    <w:rsid w:val="000E6EAE"/>
    <w:rsid w:val="00103014"/>
    <w:rsid w:val="001061F8"/>
    <w:rsid w:val="00110205"/>
    <w:rsid w:val="00110A83"/>
    <w:rsid w:val="00111923"/>
    <w:rsid w:val="00120368"/>
    <w:rsid w:val="00130BFA"/>
    <w:rsid w:val="001373AF"/>
    <w:rsid w:val="00143210"/>
    <w:rsid w:val="00165283"/>
    <w:rsid w:val="00167C4B"/>
    <w:rsid w:val="001730D2"/>
    <w:rsid w:val="00183037"/>
    <w:rsid w:val="001911E5"/>
    <w:rsid w:val="00196619"/>
    <w:rsid w:val="001A055D"/>
    <w:rsid w:val="001A7D13"/>
    <w:rsid w:val="001C1739"/>
    <w:rsid w:val="001C2227"/>
    <w:rsid w:val="001C7680"/>
    <w:rsid w:val="001D253E"/>
    <w:rsid w:val="001D5915"/>
    <w:rsid w:val="001E3D65"/>
    <w:rsid w:val="001E6939"/>
    <w:rsid w:val="001E74A1"/>
    <w:rsid w:val="001F763A"/>
    <w:rsid w:val="002004A2"/>
    <w:rsid w:val="00204576"/>
    <w:rsid w:val="0020552E"/>
    <w:rsid w:val="00205DA5"/>
    <w:rsid w:val="00206B33"/>
    <w:rsid w:val="00207E7D"/>
    <w:rsid w:val="00211ED0"/>
    <w:rsid w:val="00212672"/>
    <w:rsid w:val="00214A91"/>
    <w:rsid w:val="00214B84"/>
    <w:rsid w:val="00226198"/>
    <w:rsid w:val="002468AD"/>
    <w:rsid w:val="00254E64"/>
    <w:rsid w:val="00262741"/>
    <w:rsid w:val="00267334"/>
    <w:rsid w:val="002710C2"/>
    <w:rsid w:val="0027505D"/>
    <w:rsid w:val="00275F22"/>
    <w:rsid w:val="0028390C"/>
    <w:rsid w:val="00285570"/>
    <w:rsid w:val="002A072E"/>
    <w:rsid w:val="002A3620"/>
    <w:rsid w:val="002A5D54"/>
    <w:rsid w:val="002B30BB"/>
    <w:rsid w:val="002D4FE9"/>
    <w:rsid w:val="002D5D89"/>
    <w:rsid w:val="002E3843"/>
    <w:rsid w:val="002E569A"/>
    <w:rsid w:val="002F53B4"/>
    <w:rsid w:val="0030293E"/>
    <w:rsid w:val="00303BF8"/>
    <w:rsid w:val="003043BC"/>
    <w:rsid w:val="00307AB0"/>
    <w:rsid w:val="0031699B"/>
    <w:rsid w:val="0032312D"/>
    <w:rsid w:val="00326D9A"/>
    <w:rsid w:val="00335F5D"/>
    <w:rsid w:val="003376B8"/>
    <w:rsid w:val="00355F0C"/>
    <w:rsid w:val="00357E84"/>
    <w:rsid w:val="003600CB"/>
    <w:rsid w:val="00361C7C"/>
    <w:rsid w:val="003678D9"/>
    <w:rsid w:val="003743C1"/>
    <w:rsid w:val="00390C06"/>
    <w:rsid w:val="003923EF"/>
    <w:rsid w:val="00392707"/>
    <w:rsid w:val="003A0119"/>
    <w:rsid w:val="003B659A"/>
    <w:rsid w:val="003B6F25"/>
    <w:rsid w:val="003C0404"/>
    <w:rsid w:val="003C068F"/>
    <w:rsid w:val="003C09B4"/>
    <w:rsid w:val="003C2001"/>
    <w:rsid w:val="003C2110"/>
    <w:rsid w:val="003C4FBA"/>
    <w:rsid w:val="003D108E"/>
    <w:rsid w:val="003E04E8"/>
    <w:rsid w:val="003E6A2C"/>
    <w:rsid w:val="003E7392"/>
    <w:rsid w:val="003F547B"/>
    <w:rsid w:val="003F5632"/>
    <w:rsid w:val="003F7317"/>
    <w:rsid w:val="00401591"/>
    <w:rsid w:val="004029AE"/>
    <w:rsid w:val="00417846"/>
    <w:rsid w:val="00420434"/>
    <w:rsid w:val="00420AEE"/>
    <w:rsid w:val="00422E8D"/>
    <w:rsid w:val="004239CA"/>
    <w:rsid w:val="00452D31"/>
    <w:rsid w:val="00457967"/>
    <w:rsid w:val="00457E8F"/>
    <w:rsid w:val="00462855"/>
    <w:rsid w:val="00462A10"/>
    <w:rsid w:val="0046600B"/>
    <w:rsid w:val="004668F4"/>
    <w:rsid w:val="00473F79"/>
    <w:rsid w:val="00477E87"/>
    <w:rsid w:val="00482A90"/>
    <w:rsid w:val="004844DA"/>
    <w:rsid w:val="00484B0D"/>
    <w:rsid w:val="00492E50"/>
    <w:rsid w:val="0049649A"/>
    <w:rsid w:val="004A58A8"/>
    <w:rsid w:val="004A6159"/>
    <w:rsid w:val="004B0196"/>
    <w:rsid w:val="004B4238"/>
    <w:rsid w:val="004B6A7C"/>
    <w:rsid w:val="004C511F"/>
    <w:rsid w:val="004C63D6"/>
    <w:rsid w:val="004D0D66"/>
    <w:rsid w:val="004D185F"/>
    <w:rsid w:val="004D2598"/>
    <w:rsid w:val="004D278E"/>
    <w:rsid w:val="004F27A0"/>
    <w:rsid w:val="004F34A3"/>
    <w:rsid w:val="004F6A34"/>
    <w:rsid w:val="00501FE0"/>
    <w:rsid w:val="00514E55"/>
    <w:rsid w:val="00522404"/>
    <w:rsid w:val="00524EDD"/>
    <w:rsid w:val="005264AD"/>
    <w:rsid w:val="00540FF2"/>
    <w:rsid w:val="00544FD1"/>
    <w:rsid w:val="005470F7"/>
    <w:rsid w:val="0054798C"/>
    <w:rsid w:val="00553568"/>
    <w:rsid w:val="00555D59"/>
    <w:rsid w:val="00560F70"/>
    <w:rsid w:val="00566E78"/>
    <w:rsid w:val="00571A7B"/>
    <w:rsid w:val="00580927"/>
    <w:rsid w:val="005849D4"/>
    <w:rsid w:val="005868CA"/>
    <w:rsid w:val="005955CC"/>
    <w:rsid w:val="005A15DE"/>
    <w:rsid w:val="005B0F5E"/>
    <w:rsid w:val="005B1BA9"/>
    <w:rsid w:val="005B1D05"/>
    <w:rsid w:val="005C0714"/>
    <w:rsid w:val="005C5FC2"/>
    <w:rsid w:val="005C6E22"/>
    <w:rsid w:val="005E6929"/>
    <w:rsid w:val="005E7E11"/>
    <w:rsid w:val="006046A4"/>
    <w:rsid w:val="00612A17"/>
    <w:rsid w:val="00624434"/>
    <w:rsid w:val="00631E2A"/>
    <w:rsid w:val="006402EC"/>
    <w:rsid w:val="00642391"/>
    <w:rsid w:val="0064296B"/>
    <w:rsid w:val="00650103"/>
    <w:rsid w:val="00650A9F"/>
    <w:rsid w:val="00672BAF"/>
    <w:rsid w:val="0067479A"/>
    <w:rsid w:val="00676B60"/>
    <w:rsid w:val="00694232"/>
    <w:rsid w:val="00695029"/>
    <w:rsid w:val="006A1505"/>
    <w:rsid w:val="006A4BE6"/>
    <w:rsid w:val="006A5ED8"/>
    <w:rsid w:val="006A5F3F"/>
    <w:rsid w:val="006A69FF"/>
    <w:rsid w:val="006B7486"/>
    <w:rsid w:val="006C136E"/>
    <w:rsid w:val="006C689A"/>
    <w:rsid w:val="006D1C47"/>
    <w:rsid w:val="006E109C"/>
    <w:rsid w:val="006E63AF"/>
    <w:rsid w:val="006F2BCD"/>
    <w:rsid w:val="00700D3B"/>
    <w:rsid w:val="00713C9E"/>
    <w:rsid w:val="00717384"/>
    <w:rsid w:val="00724452"/>
    <w:rsid w:val="00731721"/>
    <w:rsid w:val="0073653A"/>
    <w:rsid w:val="0073690B"/>
    <w:rsid w:val="00742365"/>
    <w:rsid w:val="00742EF6"/>
    <w:rsid w:val="0074672E"/>
    <w:rsid w:val="00746B6E"/>
    <w:rsid w:val="00750058"/>
    <w:rsid w:val="007509CC"/>
    <w:rsid w:val="007527EB"/>
    <w:rsid w:val="007528C0"/>
    <w:rsid w:val="007535FC"/>
    <w:rsid w:val="0075377A"/>
    <w:rsid w:val="00760650"/>
    <w:rsid w:val="00764DB3"/>
    <w:rsid w:val="00766C49"/>
    <w:rsid w:val="00770A61"/>
    <w:rsid w:val="00773DD4"/>
    <w:rsid w:val="00781B97"/>
    <w:rsid w:val="00782693"/>
    <w:rsid w:val="00784DB0"/>
    <w:rsid w:val="007900E4"/>
    <w:rsid w:val="00790BA1"/>
    <w:rsid w:val="00794DF6"/>
    <w:rsid w:val="007A0A27"/>
    <w:rsid w:val="007A62AD"/>
    <w:rsid w:val="007D3426"/>
    <w:rsid w:val="007D678A"/>
    <w:rsid w:val="007E0235"/>
    <w:rsid w:val="008027EE"/>
    <w:rsid w:val="00802E86"/>
    <w:rsid w:val="00803208"/>
    <w:rsid w:val="008036BE"/>
    <w:rsid w:val="008067A1"/>
    <w:rsid w:val="00810DDD"/>
    <w:rsid w:val="00813E1D"/>
    <w:rsid w:val="00816EFC"/>
    <w:rsid w:val="00822642"/>
    <w:rsid w:val="00827CDE"/>
    <w:rsid w:val="0083108F"/>
    <w:rsid w:val="00836621"/>
    <w:rsid w:val="00850DA4"/>
    <w:rsid w:val="00874988"/>
    <w:rsid w:val="00876835"/>
    <w:rsid w:val="008829E2"/>
    <w:rsid w:val="0088778A"/>
    <w:rsid w:val="008A082D"/>
    <w:rsid w:val="008A61C2"/>
    <w:rsid w:val="008A65A4"/>
    <w:rsid w:val="008B2AB5"/>
    <w:rsid w:val="008C6F3C"/>
    <w:rsid w:val="008D119F"/>
    <w:rsid w:val="008D4D65"/>
    <w:rsid w:val="008D6DB2"/>
    <w:rsid w:val="008D6DC4"/>
    <w:rsid w:val="008D73DD"/>
    <w:rsid w:val="008E0545"/>
    <w:rsid w:val="008E1BE0"/>
    <w:rsid w:val="008E2A92"/>
    <w:rsid w:val="008E6AE4"/>
    <w:rsid w:val="008E75B1"/>
    <w:rsid w:val="008F0346"/>
    <w:rsid w:val="00902A38"/>
    <w:rsid w:val="009045A6"/>
    <w:rsid w:val="0091486F"/>
    <w:rsid w:val="00922344"/>
    <w:rsid w:val="0092723B"/>
    <w:rsid w:val="00927264"/>
    <w:rsid w:val="0092759C"/>
    <w:rsid w:val="009275C7"/>
    <w:rsid w:val="00935477"/>
    <w:rsid w:val="009426B7"/>
    <w:rsid w:val="00942B94"/>
    <w:rsid w:val="00943644"/>
    <w:rsid w:val="00943B05"/>
    <w:rsid w:val="0095088A"/>
    <w:rsid w:val="009528A9"/>
    <w:rsid w:val="00952B95"/>
    <w:rsid w:val="00954AC5"/>
    <w:rsid w:val="00956ECB"/>
    <w:rsid w:val="0096220C"/>
    <w:rsid w:val="009633F9"/>
    <w:rsid w:val="00963AC2"/>
    <w:rsid w:val="00964883"/>
    <w:rsid w:val="009708A6"/>
    <w:rsid w:val="00971832"/>
    <w:rsid w:val="009809BC"/>
    <w:rsid w:val="00980CF7"/>
    <w:rsid w:val="00985B1E"/>
    <w:rsid w:val="009928CD"/>
    <w:rsid w:val="00992E6B"/>
    <w:rsid w:val="009A1E9D"/>
    <w:rsid w:val="009A1EF4"/>
    <w:rsid w:val="009A36E8"/>
    <w:rsid w:val="009A6311"/>
    <w:rsid w:val="009B0818"/>
    <w:rsid w:val="009B6970"/>
    <w:rsid w:val="009C1D21"/>
    <w:rsid w:val="009D102F"/>
    <w:rsid w:val="009D5140"/>
    <w:rsid w:val="009E0217"/>
    <w:rsid w:val="009E195D"/>
    <w:rsid w:val="009E7704"/>
    <w:rsid w:val="009F0DA2"/>
    <w:rsid w:val="009F3E94"/>
    <w:rsid w:val="009F433B"/>
    <w:rsid w:val="009F6648"/>
    <w:rsid w:val="00A04E9B"/>
    <w:rsid w:val="00A15686"/>
    <w:rsid w:val="00A4032E"/>
    <w:rsid w:val="00A4458A"/>
    <w:rsid w:val="00A44BF1"/>
    <w:rsid w:val="00A46E59"/>
    <w:rsid w:val="00A51019"/>
    <w:rsid w:val="00A5298B"/>
    <w:rsid w:val="00A52F66"/>
    <w:rsid w:val="00A63B09"/>
    <w:rsid w:val="00A73C4B"/>
    <w:rsid w:val="00A81174"/>
    <w:rsid w:val="00A9384A"/>
    <w:rsid w:val="00AA2C83"/>
    <w:rsid w:val="00AB0E9A"/>
    <w:rsid w:val="00AB1E9B"/>
    <w:rsid w:val="00AB34C4"/>
    <w:rsid w:val="00AC23DC"/>
    <w:rsid w:val="00AD21A8"/>
    <w:rsid w:val="00AD46E9"/>
    <w:rsid w:val="00AE0D9C"/>
    <w:rsid w:val="00AF27A4"/>
    <w:rsid w:val="00AF76C2"/>
    <w:rsid w:val="00B01CA8"/>
    <w:rsid w:val="00B12C6C"/>
    <w:rsid w:val="00B15CB0"/>
    <w:rsid w:val="00B17406"/>
    <w:rsid w:val="00B17869"/>
    <w:rsid w:val="00B21972"/>
    <w:rsid w:val="00B22DE7"/>
    <w:rsid w:val="00B23F23"/>
    <w:rsid w:val="00B24733"/>
    <w:rsid w:val="00B25E44"/>
    <w:rsid w:val="00B261C0"/>
    <w:rsid w:val="00B2657C"/>
    <w:rsid w:val="00B272BA"/>
    <w:rsid w:val="00B37A72"/>
    <w:rsid w:val="00B41CD9"/>
    <w:rsid w:val="00B429B4"/>
    <w:rsid w:val="00B47A52"/>
    <w:rsid w:val="00B50EDB"/>
    <w:rsid w:val="00B54284"/>
    <w:rsid w:val="00B6391B"/>
    <w:rsid w:val="00B64A38"/>
    <w:rsid w:val="00B70528"/>
    <w:rsid w:val="00B73E0B"/>
    <w:rsid w:val="00B75589"/>
    <w:rsid w:val="00B9033A"/>
    <w:rsid w:val="00B92D2B"/>
    <w:rsid w:val="00BA0F03"/>
    <w:rsid w:val="00BA2729"/>
    <w:rsid w:val="00BA39C0"/>
    <w:rsid w:val="00BA496C"/>
    <w:rsid w:val="00BB18E8"/>
    <w:rsid w:val="00BB6E8C"/>
    <w:rsid w:val="00BC6007"/>
    <w:rsid w:val="00BD3167"/>
    <w:rsid w:val="00BD72C7"/>
    <w:rsid w:val="00C04EAF"/>
    <w:rsid w:val="00C1330C"/>
    <w:rsid w:val="00C14A9E"/>
    <w:rsid w:val="00C15888"/>
    <w:rsid w:val="00C2261F"/>
    <w:rsid w:val="00C22A11"/>
    <w:rsid w:val="00C32BE1"/>
    <w:rsid w:val="00C4373D"/>
    <w:rsid w:val="00C4436F"/>
    <w:rsid w:val="00C44650"/>
    <w:rsid w:val="00C45673"/>
    <w:rsid w:val="00C65103"/>
    <w:rsid w:val="00C72B7B"/>
    <w:rsid w:val="00C73576"/>
    <w:rsid w:val="00C75190"/>
    <w:rsid w:val="00C812ED"/>
    <w:rsid w:val="00C930C1"/>
    <w:rsid w:val="00C938C7"/>
    <w:rsid w:val="00C968B3"/>
    <w:rsid w:val="00CB52E6"/>
    <w:rsid w:val="00CC07A2"/>
    <w:rsid w:val="00CC1A9C"/>
    <w:rsid w:val="00CF0A12"/>
    <w:rsid w:val="00D10D16"/>
    <w:rsid w:val="00D15E2A"/>
    <w:rsid w:val="00D169B8"/>
    <w:rsid w:val="00D17CA3"/>
    <w:rsid w:val="00D215F2"/>
    <w:rsid w:val="00D238FC"/>
    <w:rsid w:val="00D3019E"/>
    <w:rsid w:val="00D41D10"/>
    <w:rsid w:val="00D453CE"/>
    <w:rsid w:val="00D50E11"/>
    <w:rsid w:val="00D67490"/>
    <w:rsid w:val="00D67CB4"/>
    <w:rsid w:val="00D828CB"/>
    <w:rsid w:val="00D87B4E"/>
    <w:rsid w:val="00D938CA"/>
    <w:rsid w:val="00D95A28"/>
    <w:rsid w:val="00D97FB2"/>
    <w:rsid w:val="00DA0905"/>
    <w:rsid w:val="00DA2525"/>
    <w:rsid w:val="00DA35D9"/>
    <w:rsid w:val="00DA53A6"/>
    <w:rsid w:val="00DB4E25"/>
    <w:rsid w:val="00DB58A3"/>
    <w:rsid w:val="00DC7A75"/>
    <w:rsid w:val="00DD180B"/>
    <w:rsid w:val="00DD5A0F"/>
    <w:rsid w:val="00DE01EE"/>
    <w:rsid w:val="00DE083E"/>
    <w:rsid w:val="00DF1E3A"/>
    <w:rsid w:val="00DF29F6"/>
    <w:rsid w:val="00E01105"/>
    <w:rsid w:val="00E253E1"/>
    <w:rsid w:val="00E25F29"/>
    <w:rsid w:val="00E36F2F"/>
    <w:rsid w:val="00E42FCC"/>
    <w:rsid w:val="00E5122D"/>
    <w:rsid w:val="00E52472"/>
    <w:rsid w:val="00E52E54"/>
    <w:rsid w:val="00E6227A"/>
    <w:rsid w:val="00E67772"/>
    <w:rsid w:val="00E70CC5"/>
    <w:rsid w:val="00E734E4"/>
    <w:rsid w:val="00E75756"/>
    <w:rsid w:val="00E75C85"/>
    <w:rsid w:val="00E80D4B"/>
    <w:rsid w:val="00E835FB"/>
    <w:rsid w:val="00E8593A"/>
    <w:rsid w:val="00E8661A"/>
    <w:rsid w:val="00E86646"/>
    <w:rsid w:val="00E905EC"/>
    <w:rsid w:val="00E90C4B"/>
    <w:rsid w:val="00E94AA7"/>
    <w:rsid w:val="00EB524A"/>
    <w:rsid w:val="00EC417E"/>
    <w:rsid w:val="00EC71FF"/>
    <w:rsid w:val="00ED21DE"/>
    <w:rsid w:val="00ED6CEE"/>
    <w:rsid w:val="00EE627D"/>
    <w:rsid w:val="00EF207B"/>
    <w:rsid w:val="00F031BD"/>
    <w:rsid w:val="00F03941"/>
    <w:rsid w:val="00F07D33"/>
    <w:rsid w:val="00F11E82"/>
    <w:rsid w:val="00F22066"/>
    <w:rsid w:val="00F313C5"/>
    <w:rsid w:val="00F31E1C"/>
    <w:rsid w:val="00F44083"/>
    <w:rsid w:val="00F449B9"/>
    <w:rsid w:val="00F450DA"/>
    <w:rsid w:val="00F45928"/>
    <w:rsid w:val="00F50EA4"/>
    <w:rsid w:val="00F520D3"/>
    <w:rsid w:val="00F551D1"/>
    <w:rsid w:val="00F62EC9"/>
    <w:rsid w:val="00F64C5E"/>
    <w:rsid w:val="00F703CE"/>
    <w:rsid w:val="00F7207F"/>
    <w:rsid w:val="00F84490"/>
    <w:rsid w:val="00F84EDF"/>
    <w:rsid w:val="00F91C8C"/>
    <w:rsid w:val="00F932C5"/>
    <w:rsid w:val="00F93DA8"/>
    <w:rsid w:val="00F94C81"/>
    <w:rsid w:val="00F97A0E"/>
    <w:rsid w:val="00FA385F"/>
    <w:rsid w:val="00FA59C8"/>
    <w:rsid w:val="00FA5EB9"/>
    <w:rsid w:val="00FB0909"/>
    <w:rsid w:val="00FB26D3"/>
    <w:rsid w:val="00FD3E16"/>
    <w:rsid w:val="00FE1DEB"/>
    <w:rsid w:val="00FF1031"/>
    <w:rsid w:val="01542FC4"/>
    <w:rsid w:val="03B0C573"/>
    <w:rsid w:val="06F5AF10"/>
    <w:rsid w:val="0816AAE8"/>
    <w:rsid w:val="12E83CA0"/>
    <w:rsid w:val="14AB6565"/>
    <w:rsid w:val="1C187C56"/>
    <w:rsid w:val="1E2ABAD1"/>
    <w:rsid w:val="1FB02BA5"/>
    <w:rsid w:val="208AEC8D"/>
    <w:rsid w:val="228F3221"/>
    <w:rsid w:val="261B0DD2"/>
    <w:rsid w:val="2D8A80D5"/>
    <w:rsid w:val="2E82CB62"/>
    <w:rsid w:val="3347285C"/>
    <w:rsid w:val="392CAB6C"/>
    <w:rsid w:val="39C1C054"/>
    <w:rsid w:val="39DA4939"/>
    <w:rsid w:val="3D36E845"/>
    <w:rsid w:val="3F39EA74"/>
    <w:rsid w:val="403ED1F2"/>
    <w:rsid w:val="4088B78D"/>
    <w:rsid w:val="42B06372"/>
    <w:rsid w:val="4415A51C"/>
    <w:rsid w:val="442229F8"/>
    <w:rsid w:val="44542CF1"/>
    <w:rsid w:val="458116E1"/>
    <w:rsid w:val="4BF7AA12"/>
    <w:rsid w:val="4DCA406E"/>
    <w:rsid w:val="528D2717"/>
    <w:rsid w:val="55671110"/>
    <w:rsid w:val="5762768A"/>
    <w:rsid w:val="5B3055DE"/>
    <w:rsid w:val="5F4AEF00"/>
    <w:rsid w:val="607C1723"/>
    <w:rsid w:val="616D2763"/>
    <w:rsid w:val="6275541C"/>
    <w:rsid w:val="63640F73"/>
    <w:rsid w:val="63F6F8BC"/>
    <w:rsid w:val="6C0B8316"/>
    <w:rsid w:val="71D35473"/>
    <w:rsid w:val="72773FA1"/>
    <w:rsid w:val="728FB220"/>
    <w:rsid w:val="72D8F595"/>
    <w:rsid w:val="738B4722"/>
    <w:rsid w:val="74B2B389"/>
    <w:rsid w:val="75102FA3"/>
    <w:rsid w:val="75EFD7BC"/>
    <w:rsid w:val="76946831"/>
    <w:rsid w:val="78772FA9"/>
    <w:rsid w:val="78FB18BD"/>
    <w:rsid w:val="79829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CD752"/>
  <w15:chartTrackingRefBased/>
  <w15:docId w15:val="{D38035B4-D484-4E06-A518-62276F874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53E"/>
    <w:pPr>
      <w:spacing w:after="160" w:line="259" w:lineRule="auto"/>
    </w:pPr>
    <w:rPr>
      <w:kern w:val="2"/>
      <w14:ligatures w14:val="standardContextual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784DB0"/>
    <w:pPr>
      <w:keepNext/>
      <w:spacing w:after="360" w:line="360" w:lineRule="exact"/>
      <w:outlineLvl w:val="0"/>
    </w:pPr>
    <w:rPr>
      <w:b/>
      <w:sz w:val="30"/>
      <w:szCs w:val="30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B64A38"/>
    <w:pPr>
      <w:keepNext/>
      <w:spacing w:before="360" w:after="240" w:line="300" w:lineRule="exact"/>
      <w:outlineLvl w:val="1"/>
    </w:pPr>
    <w:rPr>
      <w:b/>
      <w:sz w:val="24"/>
      <w:szCs w:val="24"/>
    </w:rPr>
  </w:style>
  <w:style w:type="paragraph" w:styleId="Heading3">
    <w:name w:val="heading 3"/>
    <w:basedOn w:val="NoSpacing"/>
    <w:next w:val="Normal"/>
    <w:link w:val="Heading3Char"/>
    <w:uiPriority w:val="9"/>
    <w:unhideWhenUsed/>
    <w:qFormat/>
    <w:rsid w:val="00B64A38"/>
    <w:pPr>
      <w:keepNext/>
      <w:spacing w:before="20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57E84"/>
    <w:rPr>
      <w:rFonts w:ascii="Segoe UI" w:hAnsi="Segoe UI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84DB0"/>
    <w:rPr>
      <w:rFonts w:ascii="Segoe UI" w:hAnsi="Segoe UI"/>
      <w:b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B64A38"/>
    <w:rPr>
      <w:rFonts w:ascii="Segoe UI" w:hAnsi="Segoe U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4A38"/>
    <w:rPr>
      <w:rFonts w:ascii="Segoe UI" w:hAnsi="Segoe UI"/>
      <w:b/>
      <w:sz w:val="20"/>
    </w:rPr>
  </w:style>
  <w:style w:type="paragraph" w:styleId="ListParagraph">
    <w:name w:val="List Paragraph"/>
    <w:aliases w:val="Bullets"/>
    <w:basedOn w:val="NoSpacing"/>
    <w:uiPriority w:val="34"/>
    <w:qFormat/>
    <w:rsid w:val="00B64A38"/>
    <w:pPr>
      <w:numPr>
        <w:numId w:val="3"/>
      </w:numPr>
    </w:pPr>
    <w:rPr>
      <w:sz w:val="17"/>
      <w:szCs w:val="17"/>
    </w:rPr>
  </w:style>
  <w:style w:type="table" w:styleId="TableGrid">
    <w:name w:val="Table Grid"/>
    <w:basedOn w:val="TableNormal"/>
    <w:uiPriority w:val="39"/>
    <w:rsid w:val="008E1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AB0"/>
    <w:pPr>
      <w:tabs>
        <w:tab w:val="center" w:pos="4819"/>
        <w:tab w:val="right" w:pos="9638"/>
      </w:tabs>
      <w:spacing w:after="0" w:line="240" w:lineRule="auto"/>
    </w:pPr>
    <w:rPr>
      <w:rFonts w:ascii="Segoe UI" w:hAnsi="Segoe UI"/>
      <w:color w:val="323232"/>
      <w:kern w:val="0"/>
      <w:sz w:val="16"/>
      <w:szCs w:val="15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307AB0"/>
    <w:rPr>
      <w:rFonts w:ascii="Segoe UI" w:hAnsi="Segoe UI"/>
      <w:noProof/>
      <w:color w:val="323232"/>
      <w:sz w:val="16"/>
      <w:szCs w:val="15"/>
    </w:rPr>
  </w:style>
  <w:style w:type="paragraph" w:styleId="Footer">
    <w:name w:val="footer"/>
    <w:basedOn w:val="Normal"/>
    <w:link w:val="FooterChar"/>
    <w:uiPriority w:val="99"/>
    <w:unhideWhenUsed/>
    <w:rsid w:val="0095088A"/>
    <w:pPr>
      <w:tabs>
        <w:tab w:val="center" w:pos="4819"/>
        <w:tab w:val="right" w:pos="9638"/>
      </w:tabs>
      <w:spacing w:after="0" w:line="260" w:lineRule="atLeast"/>
    </w:pPr>
    <w:rPr>
      <w:rFonts w:ascii="Segoe UI" w:hAnsi="Segoe UI"/>
      <w:color w:val="323232"/>
      <w:kern w:val="0"/>
      <w:sz w:val="16"/>
      <w:szCs w:val="17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95088A"/>
    <w:rPr>
      <w:rFonts w:ascii="Segoe UI" w:hAnsi="Segoe UI"/>
      <w:noProof/>
      <w:color w:val="323232"/>
      <w:sz w:val="16"/>
      <w:szCs w:val="17"/>
    </w:rPr>
  </w:style>
  <w:style w:type="paragraph" w:customStyle="1" w:styleId="Adresseblok">
    <w:name w:val="Adresseblok"/>
    <w:basedOn w:val="Normal"/>
    <w:rsid w:val="00514E55"/>
    <w:pPr>
      <w:spacing w:line="200" w:lineRule="atLeast"/>
    </w:pPr>
    <w:rPr>
      <w:sz w:val="16"/>
      <w:szCs w:val="16"/>
    </w:rPr>
  </w:style>
  <w:style w:type="paragraph" w:customStyle="1" w:styleId="Signaturblok">
    <w:name w:val="Signaturblok"/>
    <w:basedOn w:val="Normal"/>
    <w:rsid w:val="00307AB0"/>
    <w:pPr>
      <w:spacing w:line="190" w:lineRule="atLeast"/>
    </w:pPr>
    <w:rPr>
      <w:sz w:val="16"/>
      <w:szCs w:val="15"/>
    </w:rPr>
  </w:style>
  <w:style w:type="character" w:styleId="Hyperlink">
    <w:name w:val="Hyperlink"/>
    <w:basedOn w:val="DefaultParagraphFont"/>
    <w:uiPriority w:val="99"/>
    <w:unhideWhenUsed/>
    <w:rsid w:val="001D253E"/>
    <w:rPr>
      <w:color w:val="0000FF"/>
      <w:u w:val="single"/>
    </w:rPr>
  </w:style>
  <w:style w:type="table" w:styleId="ListTable3-Accent1">
    <w:name w:val="List Table 3 Accent 1"/>
    <w:basedOn w:val="TableNormal"/>
    <w:uiPriority w:val="48"/>
    <w:rsid w:val="00927264"/>
    <w:tblPr>
      <w:tblStyleRowBandSize w:val="1"/>
      <w:tblStyleColBandSize w:val="1"/>
      <w:tblBorders>
        <w:top w:val="single" w:sz="4" w:space="0" w:color="004E51" w:themeColor="accent1"/>
        <w:left w:val="single" w:sz="4" w:space="0" w:color="004E51" w:themeColor="accent1"/>
        <w:bottom w:val="single" w:sz="4" w:space="0" w:color="004E51" w:themeColor="accent1"/>
        <w:right w:val="single" w:sz="4" w:space="0" w:color="004E5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4E51" w:themeFill="accent1"/>
      </w:tcPr>
    </w:tblStylePr>
    <w:tblStylePr w:type="lastRow">
      <w:rPr>
        <w:b/>
        <w:bCs/>
      </w:rPr>
      <w:tblPr/>
      <w:tcPr>
        <w:tcBorders>
          <w:top w:val="double" w:sz="4" w:space="0" w:color="004E5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4E51" w:themeColor="accent1"/>
          <w:right w:val="single" w:sz="4" w:space="0" w:color="004E51" w:themeColor="accent1"/>
        </w:tcBorders>
      </w:tcPr>
    </w:tblStylePr>
    <w:tblStylePr w:type="band1Horz">
      <w:tblPr/>
      <w:tcPr>
        <w:tcBorders>
          <w:top w:val="single" w:sz="4" w:space="0" w:color="004E51" w:themeColor="accent1"/>
          <w:bottom w:val="single" w:sz="4" w:space="0" w:color="004E5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4E51" w:themeColor="accent1"/>
          <w:left w:val="nil"/>
        </w:tcBorders>
      </w:tcPr>
    </w:tblStylePr>
    <w:tblStylePr w:type="swCell">
      <w:tblPr/>
      <w:tcPr>
        <w:tcBorders>
          <w:top w:val="double" w:sz="4" w:space="0" w:color="004E51" w:themeColor="accent1"/>
          <w:right w:val="nil"/>
        </w:tcBorders>
      </w:tcPr>
    </w:tblStylePr>
  </w:style>
  <w:style w:type="paragraph" w:styleId="Revision">
    <w:name w:val="Revision"/>
    <w:hidden/>
    <w:uiPriority w:val="99"/>
    <w:semiHidden/>
    <w:rsid w:val="004F6A34"/>
    <w:rPr>
      <w:kern w:val="2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B47A5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E08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E08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E083E"/>
    <w:rPr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08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083E"/>
    <w:rPr>
      <w:b/>
      <w:bCs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anedanmark.maps.arcgis.com/apps/webappviewer/index.html?id=6541fbc0cbba499b861e4d7fe23b10b6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ernbanevirksomheder@bane.d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Blank%20st&#229;ende%20(16-092021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2D3E618A1E4C7EBD18E75782B10E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844D9C-52FB-4303-8984-17E378013808}"/>
      </w:docPartPr>
      <w:docPartBody>
        <w:p w:rsidR="008D6DB2" w:rsidRDefault="008D6DB2" w:rsidP="008D6DB2">
          <w:pPr>
            <w:pStyle w:val="242D3E618A1E4C7EBD18E75782B10E61"/>
          </w:pPr>
          <w:r>
            <w:t>Tilføj eventuelt flere rækker ved at højreklikke eller bruge tab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A17"/>
    <w:rsid w:val="00086F92"/>
    <w:rsid w:val="001E74A1"/>
    <w:rsid w:val="0022338A"/>
    <w:rsid w:val="002A512E"/>
    <w:rsid w:val="00540FF2"/>
    <w:rsid w:val="005A1352"/>
    <w:rsid w:val="00612A17"/>
    <w:rsid w:val="00631E2A"/>
    <w:rsid w:val="0069721F"/>
    <w:rsid w:val="00742EF6"/>
    <w:rsid w:val="00874988"/>
    <w:rsid w:val="008D6DB2"/>
    <w:rsid w:val="00946C8C"/>
    <w:rsid w:val="009928CD"/>
    <w:rsid w:val="00AB1E9B"/>
    <w:rsid w:val="00AF27A4"/>
    <w:rsid w:val="00B00DDA"/>
    <w:rsid w:val="00C22A11"/>
    <w:rsid w:val="00C95E92"/>
    <w:rsid w:val="00D95A28"/>
    <w:rsid w:val="00E631D7"/>
    <w:rsid w:val="00EC563D"/>
    <w:rsid w:val="00ED6CEE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42D3E618A1E4C7EBD18E75782B10E61">
    <w:name w:val="242D3E618A1E4C7EBD18E75782B10E61"/>
    <w:rsid w:val="008D6D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Banedanmark">
  <a:themeElements>
    <a:clrScheme name="Banedanmark">
      <a:dk1>
        <a:srgbClr val="323232"/>
      </a:dk1>
      <a:lt1>
        <a:srgbClr val="FFFFFF"/>
      </a:lt1>
      <a:dk2>
        <a:srgbClr val="F6F6F6"/>
      </a:dk2>
      <a:lt2>
        <a:srgbClr val="FFFFFF"/>
      </a:lt2>
      <a:accent1>
        <a:srgbClr val="004E51"/>
      </a:accent1>
      <a:accent2>
        <a:srgbClr val="43FFC8"/>
      </a:accent2>
      <a:accent3>
        <a:srgbClr val="FAAAB9"/>
      </a:accent3>
      <a:accent4>
        <a:srgbClr val="FFE650"/>
      </a:accent4>
      <a:accent5>
        <a:srgbClr val="323232"/>
      </a:accent5>
      <a:accent6>
        <a:srgbClr val="ADADAD"/>
      </a:accent6>
      <a:hlink>
        <a:srgbClr val="0032C8"/>
      </a:hlink>
      <a:folHlink>
        <a:srgbClr val="9673B4"/>
      </a:folHlink>
    </a:clrScheme>
    <a:fontScheme name="Banedanmark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nedanmark" id="{3BA87950-C958-4CD2-8044-B279DABCDEF7}" vid="{8580B3E3-E47D-4E86-8925-225660510BE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25670d49a4544908fca86d95beba209 xmlns="2c8898e1-d2fb-49e5-bd22-e78955a92ea2" xsi:nil="true"/>
    <TaxCatchAll xmlns="2c8898e1-d2fb-49e5-bd22-e78955a92ea2">
      <Value>5</Value>
      <Value>11</Value>
      <Value>1</Value>
      <Value>4</Value>
    </TaxCatchAll>
    <_dlc_DocId xmlns="7c2fccfc-98a8-4f9f-a625-a64a868fc934">3ZJ32E772PWW-1956057758-13677</_dlc_DocId>
    <_dlc_DocIdUrl xmlns="7c2fccfc-98a8-4f9f-a625-a64a868fc934">
      <Url>https://banedanmarkonline.sharepoint.com/sites/ST010479/_layouts/15/DocIdRedir.aspx?ID=3ZJ32E772PWW-1956057758-13677</Url>
      <Description>3ZJ32E772PWW-1956057758-13677</Description>
    </_dlc_DocIdUrl>
    <Emne xmlns="729afe76-0732-4074-92cd-24bc9877872c">K26</Emne>
    <Materialetype xmlns="729afe76-0732-4074-92cd-24bc9877872c">Ansøgning</Materialetype>
    <be0cb178d4934844ba9fcede40f77987 xmlns="729afe76-0732-4074-92cd-24bc987787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Trafikplanl. Koordination ＆ Processer</TermName>
          <TermId xmlns="http://schemas.microsoft.com/office/infopath/2007/PartnerControls">73c08776-5d23-4776-b7c8-6cdcde323357</TermId>
        </TermInfo>
      </Terms>
    </be0cb178d4934844ba9fcede40f77987>
    <Arkiveret xmlns="729afe76-0732-4074-92cd-24bc9877872c">Nej</Arkiveret>
    <e25670d49a4544908fca86d95beba209 xmlns="729afe76-0732-4074-92cd-24bc987787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Forretningsorden (Program/projekt)</TermName>
          <TermId xmlns="http://schemas.microsoft.com/office/infopath/2007/PartnerControls">88c157c7-b329-4708-8bae-6135d822dfff</TermId>
        </TermInfo>
      </Terms>
    </e25670d49a4544908fca86d95beba209>
    <kcbd44db53d9456895245029144251bf xmlns="729afe76-0732-4074-92cd-24bc9877872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Projektledelse</TermName>
          <TermId xmlns="http://schemas.microsoft.com/office/infopath/2007/PartnerControls">9a50094f-89ff-4024-90cf-6a0650880eb7</TermId>
        </TermInfo>
      </Terms>
    </kcbd44db53d9456895245029144251bf>
    <bdkForArchivingPurposes xmlns="729afe76-0732-4074-92cd-24bc9877872c">true</bdkForArchivingPurposes>
    <Opgave xmlns="729afe76-0732-4074-92cd-24bc9877872c">Tildeling af kanaler</Opgave>
    <kcbd44db53d9456895245029144251bf xmlns="2c8898e1-d2fb-49e5-bd22-e78955a92ea2" xsi:nil="true"/>
    <Dato xmlns="729afe76-0732-4074-92cd-24bc9877872c" xsi:nil="true"/>
    <be0cb178d4934844ba9fcede40f77987 xmlns="2c8898e1-d2fb-49e5-bd22-e78955a92ea2" xsi:nil="true"/>
    <SharedWithUsers xmlns="7c2fccfc-98a8-4f9f-a625-a64a868fc934">
      <UserInfo>
        <DisplayName/>
        <AccountId xsi:nil="true"/>
        <AccountType/>
      </UserInfo>
    </SharedWithUsers>
    <_dlc_DocIdPersistId xmlns="7c2fccfc-98a8-4f9f-a625-a64a868fc934">false</_dlc_DocIdPersistId>
    <JBV xmlns="729afe76-0732-4074-92cd-24bc9877872c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2F20A7958C63488259A4B53459F66C" ma:contentTypeVersion="25" ma:contentTypeDescription="Opret et nyt dokument." ma:contentTypeScope="" ma:versionID="fe2cac5b37035cf834b868d72542ef73">
  <xsd:schema xmlns:xsd="http://www.w3.org/2001/XMLSchema" xmlns:xs="http://www.w3.org/2001/XMLSchema" xmlns:p="http://schemas.microsoft.com/office/2006/metadata/properties" xmlns:ns2="7c2fccfc-98a8-4f9f-a625-a64a868fc934" xmlns:ns3="729afe76-0732-4074-92cd-24bc9877872c" xmlns:ns4="2c8898e1-d2fb-49e5-bd22-e78955a92ea2" targetNamespace="http://schemas.microsoft.com/office/2006/metadata/properties" ma:root="true" ma:fieldsID="06c437532992ffe9f7aa6822857aa3ee" ns2:_="" ns3:_="" ns4:_="">
    <xsd:import namespace="7c2fccfc-98a8-4f9f-a625-a64a868fc934"/>
    <xsd:import namespace="729afe76-0732-4074-92cd-24bc9877872c"/>
    <xsd:import namespace="2c8898e1-d2fb-49e5-bd22-e78955a92ea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4:kcbd44db53d9456895245029144251bf" minOccurs="0"/>
                <xsd:element ref="ns3:kcbd44db53d9456895245029144251bf" minOccurs="0"/>
                <xsd:element ref="ns4:TaxCatchAll" minOccurs="0"/>
                <xsd:element ref="ns4:e25670d49a4544908fca86d95beba209" minOccurs="0"/>
                <xsd:element ref="ns3:e25670d49a4544908fca86d95beba209" minOccurs="0"/>
                <xsd:element ref="ns3:bdkForArchivingPurposes" minOccurs="0"/>
                <xsd:element ref="ns3:Emne" minOccurs="0"/>
                <xsd:element ref="ns3:Materialetype" minOccurs="0"/>
                <xsd:element ref="ns3:Arkiveret" minOccurs="0"/>
                <xsd:element ref="ns4:be0cb178d4934844ba9fcede40f77987" minOccurs="0"/>
                <xsd:element ref="ns3:be0cb178d4934844ba9fcede40f77987" minOccurs="0"/>
                <xsd:element ref="ns3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Dato" minOccurs="0"/>
                <xsd:element ref="ns2:SharedWithUsers" minOccurs="0"/>
                <xsd:element ref="ns2:SharedWithDetails" minOccurs="0"/>
                <xsd:element ref="ns3:Opgave" minOccurs="0"/>
                <xsd:element ref="ns3:JB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fccfc-98a8-4f9f-a625-a64a868fc93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Vedvarende id" ma:description="Behold id ved tilføjelse." ma:hidden="true" ma:internalName="_dlc_DocIdPersistId" ma:readOnly="true">
      <xsd:simpleType>
        <xsd:restriction base="dms:Boolean"/>
      </xsd:simpleType>
    </xsd:element>
    <xsd:element name="SharedWithUsers" ma:index="3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afe76-0732-4074-92cd-24bc9877872c" elementFormDefault="qualified">
    <xsd:import namespace="http://schemas.microsoft.com/office/2006/documentManagement/types"/>
    <xsd:import namespace="http://schemas.microsoft.com/office/infopath/2007/PartnerControls"/>
    <xsd:element name="kcbd44db53d9456895245029144251bf" ma:index="13" nillable="true" ma:taxonomy="true" ma:internalName="kcbd44db53d9456895245029144251bf0" ma:taxonomyFieldName="bdkDiscipline" ma:displayName="Disciplin" ma:readOnly="false" ma:default="5;#Projektledelse|9a50094f-89ff-4024-90cf-6a0650880eb7" ma:fieldId="{4cbd44db-53d9-4568-9524-5029144251bf}" ma:sspId="eeea9554-18f9-45df-b48a-d6aeffd9a926" ma:termSetId="79e8bb8b-1780-43ec-b6a7-faa5c01b0598" ma:anchorId="1dd1b7d9-0cd1-43a3-ad74-36526e72f8e2" ma:open="false" ma:isKeyword="false">
      <xsd:complexType>
        <xsd:sequence>
          <xsd:element ref="pc:Terms" minOccurs="0" maxOccurs="1"/>
        </xsd:sequence>
      </xsd:complexType>
    </xsd:element>
    <xsd:element name="e25670d49a4544908fca86d95beba209" ma:index="17" nillable="true" ma:taxonomy="true" ma:internalName="e25670d49a4544908fca86d95beba2090" ma:taxonomyFieldName="bdkDocumentType" ma:displayName="Dokumenttype" ma:readOnly="false" ma:default="11;#Forretningsorden (Program/projekt)|88c157c7-b329-4708-8bae-6135d822dfff" ma:fieldId="{e25670d4-9a45-4490-8fca-86d95beba209}" ma:sspId="eeea9554-18f9-45df-b48a-d6aeffd9a926" ma:termSetId="37f97ef5-4822-43e7-bf18-97fea5071bf7" ma:anchorId="644642ab-7496-4488-ab93-d357896315b3" ma:open="false" ma:isKeyword="false">
      <xsd:complexType>
        <xsd:sequence>
          <xsd:element ref="pc:Terms" minOccurs="0" maxOccurs="1"/>
        </xsd:sequence>
      </xsd:complexType>
    </xsd:element>
    <xsd:element name="bdkForArchivingPurposes" ma:index="18" nillable="true" ma:displayName="Til arkivformål" ma:default="1" ma:description="Anvendes til at angive om indholdet skal afleveres til Rigsarkivet. Hvis reglerne er ukendte eller ikke givne af omstændighederne bør denne sættes til &quot;Ja&quot;" ma:internalName="bdkForArchivingPurposes">
      <xsd:simpleType>
        <xsd:restriction base="dms:Boolean"/>
      </xsd:simpleType>
    </xsd:element>
    <xsd:element name="Emne" ma:index="19" nillable="true" ma:displayName="Køreplansår" ma:format="Dropdown" ma:internalName="Emne">
      <xsd:simpleType>
        <xsd:restriction base="dms:Choice">
          <xsd:enumeration value="K23"/>
          <xsd:enumeration value="K24"/>
          <xsd:enumeration value="K25"/>
          <xsd:enumeration value="K26"/>
          <xsd:enumeration value="K27"/>
          <xsd:enumeration value="Tværgående"/>
        </xsd:restriction>
      </xsd:simpleType>
    </xsd:element>
    <xsd:element name="Materialetype" ma:index="20" nillable="true" ma:displayName="Materialetype" ma:format="Dropdown" ma:internalName="Materialetype">
      <xsd:simpleType>
        <xsd:restriction base="dms:Choice">
          <xsd:enumeration value="Afgørelse"/>
          <xsd:enumeration value="Ansøgning"/>
          <xsd:enumeration value="Dagsorden"/>
          <xsd:enumeration value="Dokumentation"/>
          <xsd:enumeration value="Handlingsplan"/>
          <xsd:enumeration value="Kvitteringsbrev"/>
          <xsd:enumeration value="Møde"/>
          <xsd:enumeration value="Notat"/>
          <xsd:enumeration value="Oplæg"/>
          <xsd:enumeration value="Orienteringsbrev"/>
          <xsd:enumeration value="Overblik"/>
          <xsd:enumeration value="Partshøring"/>
          <xsd:enumeration value="Proces"/>
          <xsd:enumeration value="Referat"/>
          <xsd:enumeration value="Skabeloner"/>
          <xsd:enumeration value="Talepapir"/>
          <xsd:enumeration value="Terminsplaner"/>
          <xsd:enumeration value="Vejledning"/>
        </xsd:restriction>
      </xsd:simpleType>
    </xsd:element>
    <xsd:element name="Arkiveret" ma:index="21" nillable="true" ma:displayName="Arkiveret" ma:default="Nej" ma:description="Her noterer vi 'ja', hvis vi ikke længere bruger dokumentet aktivt, men det skal gemmes i arkiv." ma:format="Dropdown" ma:internalName="Arkiveret">
      <xsd:simpleType>
        <xsd:restriction base="dms:Choice">
          <xsd:enumeration value="Ja"/>
          <xsd:enumeration value="Nej"/>
        </xsd:restriction>
      </xsd:simpleType>
    </xsd:element>
    <xsd:element name="be0cb178d4934844ba9fcede40f77987" ma:index="24" nillable="true" ma:taxonomy="true" ma:internalName="be0cb178d4934844ba9fcede40f779870" ma:taxonomyFieldName="bdkOrganization" ma:displayName="Organization" ma:default="4;#Trafikplanl. Koordination ＆ Processer|73c08776-5d23-4776-b7c8-6cdcde323357" ma:fieldId="{be0cb178-d493-4844-ba9f-cede40f77987}" ma:sspId="eeea9554-18f9-45df-b48a-d6aeffd9a926" ma:termSetId="c3e42930-806b-49bc-80e8-8c08a404d59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76eeb50b-82a0-47a6-bcee-7113f2775f72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o" ma:index="30" nillable="true" ma:displayName="Dato" ma:format="DateOnly" ma:internalName="Dato">
      <xsd:simpleType>
        <xsd:restriction base="dms:DateTime"/>
      </xsd:simpleType>
    </xsd:element>
    <xsd:element name="Opgave" ma:index="33" nillable="true" ma:displayName="Opgave" ma:description="Kolonnen giver mulighed for at beskrivelse hvilken opgave, dokumentet relaterer sig til." ma:format="Dropdown" ma:internalName="Opgave">
      <xsd:simpleType>
        <xsd:restriction base="dms:Text">
          <xsd:maxLength value="255"/>
        </xsd:restriction>
      </xsd:simpleType>
    </xsd:element>
    <xsd:element name="JBV" ma:index="34" nillable="true" ma:displayName="JBV" ma:default="Ingen" ma:format="Dropdown" ma:internalName="JBV">
      <xsd:simpleType>
        <xsd:restriction base="dms:Choice">
          <xsd:enumeration value="C Rail Safety"/>
          <xsd:enumeration value="Contec Rail"/>
          <xsd:enumeration value="DB Cargo Scandinavia"/>
          <xsd:enumeration value="DSB"/>
          <xsd:enumeration value="GoCollective"/>
          <xsd:enumeration value="GoVolta"/>
          <xsd:enumeration value="Green Cargo"/>
          <xsd:enumeration value="Hector Rail"/>
          <xsd:enumeration value="Lokaltog"/>
          <xsd:enumeration value="Midtjyske Jernbaner"/>
          <xsd:enumeration value="Nordjyske Jernbaner"/>
          <xsd:enumeration value="SJ AB"/>
          <xsd:enumeration value="Snälltoget"/>
          <xsd:enumeration value="Railservice"/>
          <xsd:enumeration value="Transdev"/>
          <xsd:enumeration value="TX Logistik AB"/>
          <xsd:enumeration value="Viking-Rail"/>
          <xsd:enumeration value="Ingen"/>
          <xsd:enumeration value="Flere"/>
          <xsd:enumeration value="VR Sverige"/>
          <xsd:enumeration value="Safe Green Logistics"/>
          <xsd:enumeration value="BTE"/>
          <xsd:enumeration value="Inter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898e1-d2fb-49e5-bd22-e78955a92ea2" elementFormDefault="qualified">
    <xsd:import namespace="http://schemas.microsoft.com/office/2006/documentManagement/types"/>
    <xsd:import namespace="http://schemas.microsoft.com/office/infopath/2007/PartnerControls"/>
    <xsd:element name="kcbd44db53d9456895245029144251bf" ma:index="12" nillable="true" ma:displayName="bdkDiscipline_0" ma:hidden="true" ma:internalName="kcbd44db53d9456895245029144251bf">
      <xsd:simpleType>
        <xsd:restriction base="dms:Note"/>
      </xsd:simpleType>
    </xsd:element>
    <xsd:element name="TaxCatchAll" ma:index="14" nillable="true" ma:displayName="Taxonomy Catch All Column" ma:description="" ma:hidden="true" ma:list="{76eeb50b-82a0-47a6-bcee-7113f2775f72}" ma:internalName="TaxCatchAll" ma:showField="CatchAllData" ma:web="7c2fccfc-98a8-4f9f-a625-a64a868fc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25670d49a4544908fca86d95beba209" ma:index="16" nillable="true" ma:displayName="bdkDocumentType_0" ma:hidden="true" ma:internalName="e25670d49a4544908fca86d95beba209">
      <xsd:simpleType>
        <xsd:restriction base="dms:Note"/>
      </xsd:simpleType>
    </xsd:element>
    <xsd:element name="be0cb178d4934844ba9fcede40f77987" ma:index="23" nillable="true" ma:displayName="bdkOrganization_0" ma:hidden="true" ma:internalName="be0cb178d4934844ba9fcede40f77987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8E9F2A-81E7-4027-99B0-BFD02E43AB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900683-2C6C-4973-A9C9-8811035362A4}">
  <ds:schemaRefs>
    <ds:schemaRef ds:uri="http://schemas.microsoft.com/office/2006/metadata/properties"/>
    <ds:schemaRef ds:uri="http://schemas.microsoft.com/office/infopath/2007/PartnerControls"/>
    <ds:schemaRef ds:uri="2c8898e1-d2fb-49e5-bd22-e78955a92ea2"/>
    <ds:schemaRef ds:uri="7c2fccfc-98a8-4f9f-a625-a64a868fc934"/>
    <ds:schemaRef ds:uri="729afe76-0732-4074-92cd-24bc9877872c"/>
  </ds:schemaRefs>
</ds:datastoreItem>
</file>

<file path=customXml/itemProps3.xml><?xml version="1.0" encoding="utf-8"?>
<ds:datastoreItem xmlns:ds="http://schemas.openxmlformats.org/officeDocument/2006/customXml" ds:itemID="{DF7BCAD6-3FB2-4919-AE30-EDEAB98023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9BA4BFA-9FF5-48F8-A18F-8071334BB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2fccfc-98a8-4f9f-a625-a64a868fc934"/>
    <ds:schemaRef ds:uri="729afe76-0732-4074-92cd-24bc9877872c"/>
    <ds:schemaRef ds:uri="2c8898e1-d2fb-49e5-bd22-e78955a92e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stående (16-092021).dotm</Template>
  <TotalTime>11</TotalTime>
  <Pages>1</Pages>
  <Words>293</Words>
  <Characters>1675</Characters>
  <Application>Microsoft Office Word</Application>
  <DocSecurity>4</DocSecurity>
  <Lines>13</Lines>
  <Paragraphs>3</Paragraphs>
  <ScaleCrop>false</ScaleCrop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stående skabelon</dc:title>
  <dc:subject/>
  <dc:creator>Lisbeth Reichenbach (LRCB)</dc:creator>
  <cp:keywords/>
  <dc:description>16-09-2021</dc:description>
  <cp:lastModifiedBy>Lisbeth Reichenbach (LRCB)</cp:lastModifiedBy>
  <cp:revision>94</cp:revision>
  <cp:lastPrinted>2025-08-21T21:54:00Z</cp:lastPrinted>
  <dcterms:created xsi:type="dcterms:W3CDTF">2025-02-20T06:46:00Z</dcterms:created>
  <dcterms:modified xsi:type="dcterms:W3CDTF">2026-01-22T11:37:00Z</dcterms:modified>
  <cp:version>3.0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abelonejer">
    <vt:lpwstr>tom</vt:lpwstr>
  </property>
  <property fmtid="{D5CDD505-2E9C-101B-9397-08002B2CF9AE}" pid="3" name="Skabelonversion">
    <vt:lpwstr>Blank stående 3.0</vt:lpwstr>
  </property>
  <property fmtid="{D5CDD505-2E9C-101B-9397-08002B2CF9AE}" pid="4" name="DocumentLanguage">
    <vt:lpwstr>Dansk</vt:lpwstr>
  </property>
  <property fmtid="{D5CDD505-2E9C-101B-9397-08002B2CF9AE}" pid="5" name="Oprettet af">
    <vt:lpwstr>Lisbeth Reichenbach (LRCB)</vt:lpwstr>
  </property>
  <property fmtid="{D5CDD505-2E9C-101B-9397-08002B2CF9AE}" pid="6" name="Dokumentejer">
    <vt:lpwstr>Lisbeth Reichenbach (LRCB)</vt:lpwstr>
  </property>
  <property fmtid="{D5CDD505-2E9C-101B-9397-08002B2CF9AE}" pid="7" name="MediaServiceImageTags">
    <vt:lpwstr/>
  </property>
  <property fmtid="{D5CDD505-2E9C-101B-9397-08002B2CF9AE}" pid="8" name="ContentTypeId">
    <vt:lpwstr>0x010100902F20A7958C63488259A4B53459F66C</vt:lpwstr>
  </property>
  <property fmtid="{D5CDD505-2E9C-101B-9397-08002B2CF9AE}" pid="9" name="Document Classification">
    <vt:lpwstr>1;#Tjenestebrug|863bd111-1cbc-454e-85c1-2ced21d5b50a</vt:lpwstr>
  </property>
  <property fmtid="{D5CDD505-2E9C-101B-9397-08002B2CF9AE}" pid="10" name="bdkDocumentTemplateType">
    <vt:lpwstr/>
  </property>
  <property fmtid="{D5CDD505-2E9C-101B-9397-08002B2CF9AE}" pid="11" name="BDKSCOrganizationalUnit">
    <vt:lpwstr>7;#Banedanmark|1a052a23-8258-41cb-9498-edf646d525e6</vt:lpwstr>
  </property>
  <property fmtid="{D5CDD505-2E9C-101B-9397-08002B2CF9AE}" pid="12" name="bdkDocumentType">
    <vt:lpwstr>11;#Forretningsorden (Program/projekt)|88c157c7-b329-4708-8bae-6135d822dfff</vt:lpwstr>
  </property>
  <property fmtid="{D5CDD505-2E9C-101B-9397-08002B2CF9AE}" pid="13" name="j9f413145c0f4fb4928dd4928ed6874b">
    <vt:lpwstr>Banedanmark|1a052a23-8258-41cb-9498-edf646d525e6</vt:lpwstr>
  </property>
  <property fmtid="{D5CDD505-2E9C-101B-9397-08002B2CF9AE}" pid="14" name="xd_ProgID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gf363b669f7f4e8b9aba450c32630b5f">
    <vt:lpwstr>Tjenestebrug|863bd111-1cbc-454e-85c1-2ced21d5b50a</vt:lpwstr>
  </property>
  <property fmtid="{D5CDD505-2E9C-101B-9397-08002B2CF9AE}" pid="18" name="_ExtendedDescription">
    <vt:lpwstr/>
  </property>
  <property fmtid="{D5CDD505-2E9C-101B-9397-08002B2CF9AE}" pid="19" name="xd_Signature">
    <vt:bool>false</vt:bool>
  </property>
  <property fmtid="{D5CDD505-2E9C-101B-9397-08002B2CF9AE}" pid="20" name="bdkDiscipline">
    <vt:lpwstr>5;#Projektledelse|9a50094f-89ff-4024-90cf-6a0650880eb7</vt:lpwstr>
  </property>
  <property fmtid="{D5CDD505-2E9C-101B-9397-08002B2CF9AE}" pid="21" name="bdkOrganization">
    <vt:lpwstr>4;#Trafikplanl. Koordination ＆ Processer|73c08776-5d23-4776-b7c8-6cdcde323357</vt:lpwstr>
  </property>
  <property fmtid="{D5CDD505-2E9C-101B-9397-08002B2CF9AE}" pid="22" name="oadaabc2b715461c9dc529f3a08f9d2a">
    <vt:lpwstr>Official use|863bd111-1cbc-454e-85c1-2ced21d5b50a</vt:lpwstr>
  </property>
  <property fmtid="{D5CDD505-2E9C-101B-9397-08002B2CF9AE}" pid="23" name="TriggerFlowInfo">
    <vt:lpwstr/>
  </property>
  <property fmtid="{D5CDD505-2E9C-101B-9397-08002B2CF9AE}" pid="24" name="bdkClassification">
    <vt:lpwstr>1;#Official use|863bd111-1cbc-454e-85c1-2ced21d5b50a</vt:lpwstr>
  </property>
  <property fmtid="{D5CDD505-2E9C-101B-9397-08002B2CF9AE}" pid="25" name="b1827d8bbc03418ba504ed43e82f6e05">
    <vt:lpwstr/>
  </property>
  <property fmtid="{D5CDD505-2E9C-101B-9397-08002B2CF9AE}" pid="26" name="bdkProjectType">
    <vt:lpwstr/>
  </property>
  <property fmtid="{D5CDD505-2E9C-101B-9397-08002B2CF9AE}" pid="27" name="_dlc_DocIdItemGuid">
    <vt:lpwstr>82b0ca39-43e8-428f-850e-749764f05180</vt:lpwstr>
  </property>
</Properties>
</file>